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E8" w:rsidRPr="00210079" w:rsidRDefault="00A102E8" w:rsidP="00A102E8">
      <w:pPr>
        <w:pStyle w:val="Normalwebb"/>
        <w:tabs>
          <w:tab w:val="left" w:pos="540"/>
        </w:tabs>
        <w:jc w:val="both"/>
        <w:rPr>
          <w:sz w:val="20"/>
          <w:szCs w:val="20"/>
        </w:rPr>
      </w:pPr>
      <w:bookmarkStart w:id="0" w:name="_GoBack"/>
      <w:bookmarkEnd w:id="0"/>
      <w:r w:rsidRPr="00210079">
        <w:rPr>
          <w:rFonts w:ascii="Times New Roman" w:hAnsi="Times New Roman"/>
          <w:b/>
          <w:bCs/>
          <w:sz w:val="20"/>
          <w:szCs w:val="20"/>
        </w:rPr>
        <w:t xml:space="preserve">Årsmöte </w:t>
      </w:r>
      <w:proofErr w:type="spellStart"/>
      <w:r w:rsidRPr="00210079">
        <w:rPr>
          <w:rFonts w:ascii="Times New Roman" w:hAnsi="Times New Roman"/>
          <w:b/>
          <w:bCs/>
          <w:sz w:val="20"/>
          <w:szCs w:val="20"/>
        </w:rPr>
        <w:t>SFAI´s</w:t>
      </w:r>
      <w:proofErr w:type="spellEnd"/>
      <w:r w:rsidRPr="00210079">
        <w:rPr>
          <w:rFonts w:ascii="Times New Roman" w:hAnsi="Times New Roman"/>
          <w:b/>
          <w:bCs/>
          <w:sz w:val="20"/>
          <w:szCs w:val="20"/>
        </w:rPr>
        <w:t xml:space="preserve"> delför</w:t>
      </w:r>
      <w:r>
        <w:rPr>
          <w:rFonts w:ascii="Times New Roman" w:hAnsi="Times New Roman"/>
          <w:b/>
          <w:bCs/>
          <w:sz w:val="20"/>
          <w:szCs w:val="20"/>
        </w:rPr>
        <w:t>ening för Operationsledning 2019-05-23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1. Mötets öppnande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Ordförande Helena Krook öppnade mötet.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2. Godkännande av dagordningen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Dagordningen godkändes.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3. Val av ordförande för mötet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Helena Krook valdes till ordförande.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4. Anmälan av ordförandens val av protokollförare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i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 xml:space="preserve"> Annette Nyberg valdes till protokollförare.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5. Val av justeringspersoner, tillika rösträknare</w:t>
      </w:r>
    </w:p>
    <w:p w:rsidR="00A102E8" w:rsidRPr="00210079" w:rsidRDefault="00A102E8" w:rsidP="00160227">
      <w:pPr>
        <w:tabs>
          <w:tab w:val="left" w:pos="577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Till justeringspersoner</w:t>
      </w:r>
      <w:r w:rsidR="00160227">
        <w:rPr>
          <w:rFonts w:ascii="Times New Roman" w:hAnsi="Times New Roman" w:cs="Times New Roman"/>
          <w:sz w:val="20"/>
          <w:szCs w:val="20"/>
        </w:rPr>
        <w:t xml:space="preserve"> valdes Stefan </w:t>
      </w:r>
      <w:proofErr w:type="spellStart"/>
      <w:r w:rsidR="00160227">
        <w:rPr>
          <w:rFonts w:ascii="Times New Roman" w:hAnsi="Times New Roman" w:cs="Times New Roman"/>
          <w:sz w:val="20"/>
          <w:szCs w:val="20"/>
        </w:rPr>
        <w:t>Hauptig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och</w:t>
      </w:r>
      <w:r w:rsidR="00160227">
        <w:rPr>
          <w:rFonts w:ascii="Times New Roman" w:hAnsi="Times New Roman" w:cs="Times New Roman"/>
          <w:sz w:val="20"/>
          <w:szCs w:val="20"/>
        </w:rPr>
        <w:t xml:space="preserve"> Bengt Cederlund.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6. Fråga om mötet blivit i stadgeenlig ordning utlyst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Mötet u</w:t>
      </w:r>
      <w:r w:rsidR="000710A8">
        <w:rPr>
          <w:rFonts w:ascii="Times New Roman" w:hAnsi="Times New Roman"/>
          <w:sz w:val="20"/>
          <w:szCs w:val="20"/>
        </w:rPr>
        <w:t>tlystes i början av januari 2019</w:t>
      </w:r>
      <w:r>
        <w:rPr>
          <w:rFonts w:ascii="Times New Roman" w:hAnsi="Times New Roman"/>
          <w:sz w:val="20"/>
          <w:szCs w:val="20"/>
        </w:rPr>
        <w:t>.</w:t>
      </w:r>
      <w:r w:rsidR="000710A8">
        <w:rPr>
          <w:rFonts w:ascii="Times New Roman" w:hAnsi="Times New Roman"/>
          <w:sz w:val="20"/>
          <w:szCs w:val="20"/>
        </w:rPr>
        <w:t xml:space="preserve"> Mail till alla medlemmar 23/4.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7. Fastställande av röstlängd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Vilar tills ev. viktig fråga uppstår.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8. Föredragning av styrelsens verksamhetsberättelse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Styrelsens verksamhetsbe</w:t>
      </w:r>
      <w:r w:rsidR="00B30987">
        <w:rPr>
          <w:rFonts w:ascii="Times New Roman" w:hAnsi="Times New Roman"/>
          <w:sz w:val="20"/>
          <w:szCs w:val="20"/>
        </w:rPr>
        <w:t>rättelse för 2018</w:t>
      </w:r>
      <w:r w:rsidRPr="00210079">
        <w:rPr>
          <w:rFonts w:ascii="Times New Roman" w:hAnsi="Times New Roman"/>
          <w:sz w:val="20"/>
          <w:szCs w:val="20"/>
        </w:rPr>
        <w:t xml:space="preserve"> lämnades ut så att alla kunde läsa igenom den varefter den godkändes.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9. Föredragning av delföreningens ekonomiska redovisning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 xml:space="preserve">Gunnar Enlund föredrog årets resultat- och balansräkning. </w:t>
      </w:r>
      <w:proofErr w:type="spellStart"/>
      <w:r w:rsidR="00826C03">
        <w:rPr>
          <w:rFonts w:ascii="Times New Roman" w:hAnsi="Times New Roman"/>
          <w:sz w:val="20"/>
          <w:szCs w:val="20"/>
        </w:rPr>
        <w:t>Såstaholm</w:t>
      </w:r>
      <w:proofErr w:type="spellEnd"/>
      <w:r w:rsidR="00826C03">
        <w:rPr>
          <w:rFonts w:ascii="Times New Roman" w:hAnsi="Times New Roman"/>
          <w:sz w:val="20"/>
          <w:szCs w:val="20"/>
        </w:rPr>
        <w:t xml:space="preserve"> </w:t>
      </w:r>
      <w:r w:rsidR="00953E37">
        <w:rPr>
          <w:rFonts w:ascii="Times New Roman" w:hAnsi="Times New Roman"/>
          <w:sz w:val="20"/>
          <w:szCs w:val="20"/>
        </w:rPr>
        <w:t xml:space="preserve">2018 </w:t>
      </w:r>
      <w:r w:rsidR="000A0179">
        <w:rPr>
          <w:rFonts w:ascii="Times New Roman" w:hAnsi="Times New Roman"/>
          <w:sz w:val="20"/>
          <w:szCs w:val="20"/>
        </w:rPr>
        <w:t xml:space="preserve">omsättning 645 000 kr, total </w:t>
      </w:r>
      <w:r w:rsidR="00826C03">
        <w:rPr>
          <w:rFonts w:ascii="Times New Roman" w:hAnsi="Times New Roman"/>
          <w:sz w:val="20"/>
          <w:szCs w:val="20"/>
        </w:rPr>
        <w:t>vinst 50 728 kr 2018. SFAI tar 7 % för att sköta ekonomin. Just nu har föreningen en kassa på 109 913 kr.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10. Beslut om resultatdisposition</w:t>
      </w:r>
    </w:p>
    <w:p w:rsidR="00826C03" w:rsidRDefault="00826C03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Det sker vid </w:t>
      </w:r>
      <w:proofErr w:type="spellStart"/>
      <w:r>
        <w:rPr>
          <w:rFonts w:ascii="Times New Roman" w:hAnsi="Times New Roman"/>
          <w:sz w:val="20"/>
          <w:szCs w:val="20"/>
        </w:rPr>
        <w:t>SFAIs</w:t>
      </w:r>
      <w:proofErr w:type="spellEnd"/>
      <w:r>
        <w:rPr>
          <w:rFonts w:ascii="Times New Roman" w:hAnsi="Times New Roman"/>
          <w:sz w:val="20"/>
          <w:szCs w:val="20"/>
        </w:rPr>
        <w:t xml:space="preserve"> årsmöte.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11. Fråga om ansvarsfrihet för styrelseledamöterna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Styrelsen beviljades full ansvarsfrihet för det gångna verksamhetsåret.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12. Propositioner och motioner</w:t>
      </w:r>
    </w:p>
    <w:p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Inga inkomna.</w:t>
      </w:r>
    </w:p>
    <w:p w:rsidR="00826C03" w:rsidRPr="00210079" w:rsidRDefault="00826C03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Förslag på stadgeändringar. Stadgarna ska ensas med </w:t>
      </w:r>
      <w:proofErr w:type="spellStart"/>
      <w:r>
        <w:rPr>
          <w:rFonts w:ascii="Times New Roman" w:hAnsi="Times New Roman"/>
          <w:sz w:val="20"/>
          <w:szCs w:val="20"/>
        </w:rPr>
        <w:t>SFAIs</w:t>
      </w:r>
      <w:proofErr w:type="spellEnd"/>
      <w:r>
        <w:rPr>
          <w:rFonts w:ascii="Times New Roman" w:hAnsi="Times New Roman"/>
          <w:sz w:val="20"/>
          <w:szCs w:val="20"/>
        </w:rPr>
        <w:t xml:space="preserve"> stadgar. </w:t>
      </w:r>
      <w:r w:rsidR="00324E2F">
        <w:rPr>
          <w:rFonts w:ascii="Times New Roman" w:hAnsi="Times New Roman"/>
          <w:sz w:val="20"/>
          <w:szCs w:val="20"/>
        </w:rPr>
        <w:t>Ordförande presenterade stadgeändringarna.</w:t>
      </w:r>
      <w:r w:rsidR="00940715">
        <w:rPr>
          <w:rFonts w:ascii="Times New Roman" w:hAnsi="Times New Roman"/>
          <w:sz w:val="20"/>
          <w:szCs w:val="20"/>
        </w:rPr>
        <w:t xml:space="preserve"> De nya stadgarna godkändes enhälligt och röstlängd upprättades därför inte.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13. Fastställande av årsavgift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lastRenderedPageBreak/>
        <w:t>Årsavgiften fastställdes till att även fortsättningsvis vara 0 kr.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14. Presentation av nya medlemmar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Nya medlemmar presenterade sig, vilket även alla andra deltagare på mötet gjorde.</w:t>
      </w:r>
    </w:p>
    <w:p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15. Val av styrelseledamöter</w:t>
      </w:r>
    </w:p>
    <w:p w:rsidR="00C41F66" w:rsidRPr="00210079" w:rsidRDefault="00C41F66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Avgående styrelsemedlemmar är Gunnar Enlund, Anders Larsson och Lars Gillberg.</w:t>
      </w:r>
    </w:p>
    <w:p w:rsidR="00C41F66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Ett år kvar</w:t>
      </w:r>
      <w:r w:rsidR="004D3135">
        <w:rPr>
          <w:rFonts w:ascii="Times New Roman" w:hAnsi="Times New Roman"/>
          <w:sz w:val="20"/>
          <w:szCs w:val="20"/>
        </w:rPr>
        <w:t xml:space="preserve">: </w:t>
      </w:r>
      <w:r w:rsidR="00C41F66" w:rsidRPr="00210079">
        <w:rPr>
          <w:rFonts w:ascii="Times New Roman" w:hAnsi="Times New Roman"/>
          <w:sz w:val="20"/>
          <w:szCs w:val="20"/>
        </w:rPr>
        <w:t>Helena Krook, Annette Nyberg, Charlotta Adin Bergkvist.</w:t>
      </w:r>
    </w:p>
    <w:p w:rsidR="00A102E8" w:rsidRDefault="00C41F66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Omval: </w:t>
      </w:r>
      <w:r w:rsidR="00A102E8" w:rsidRPr="00210079">
        <w:rPr>
          <w:rFonts w:ascii="Times New Roman" w:hAnsi="Times New Roman"/>
          <w:sz w:val="20"/>
          <w:szCs w:val="20"/>
        </w:rPr>
        <w:t>Eva</w:t>
      </w:r>
      <w:r>
        <w:rPr>
          <w:rFonts w:ascii="Times New Roman" w:hAnsi="Times New Roman"/>
          <w:sz w:val="20"/>
          <w:szCs w:val="20"/>
        </w:rPr>
        <w:t xml:space="preserve"> Oddby-Muhrbeck.</w:t>
      </w:r>
    </w:p>
    <w:p w:rsidR="00A102E8" w:rsidRPr="00210079" w:rsidRDefault="00C41F66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Nyval: Per Werner Möller, Elin</w:t>
      </w:r>
      <w:r w:rsidR="001C17C9">
        <w:rPr>
          <w:rFonts w:ascii="Times New Roman" w:hAnsi="Times New Roman"/>
          <w:sz w:val="20"/>
          <w:szCs w:val="20"/>
        </w:rPr>
        <w:t xml:space="preserve"> Enfält</w:t>
      </w:r>
      <w:r>
        <w:rPr>
          <w:rFonts w:ascii="Times New Roman" w:hAnsi="Times New Roman"/>
          <w:sz w:val="20"/>
          <w:szCs w:val="20"/>
        </w:rPr>
        <w:t>, Andreas</w:t>
      </w:r>
      <w:r w:rsidR="001C17C9">
        <w:rPr>
          <w:rFonts w:ascii="Times New Roman" w:hAnsi="Times New Roman"/>
          <w:sz w:val="20"/>
          <w:szCs w:val="20"/>
        </w:rPr>
        <w:t xml:space="preserve"> Wiklund</w:t>
      </w:r>
      <w:r>
        <w:rPr>
          <w:rFonts w:ascii="Times New Roman" w:hAnsi="Times New Roman"/>
          <w:sz w:val="20"/>
          <w:szCs w:val="20"/>
        </w:rPr>
        <w:t>.</w:t>
      </w:r>
    </w:p>
    <w:p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16. Val av valberedningen</w:t>
      </w:r>
    </w:p>
    <w:p w:rsidR="000D7759" w:rsidRDefault="00380682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Till valberedning väljs Gunnar Enlund och Lars Gillberg</w:t>
      </w:r>
      <w:r w:rsidR="00BC1CE7">
        <w:rPr>
          <w:rFonts w:ascii="Times New Roman" w:hAnsi="Times New Roman"/>
          <w:sz w:val="20"/>
          <w:szCs w:val="20"/>
        </w:rPr>
        <w:t xml:space="preserve"> (sammankallande)</w:t>
      </w:r>
      <w:r>
        <w:rPr>
          <w:rFonts w:ascii="Times New Roman" w:hAnsi="Times New Roman"/>
          <w:sz w:val="20"/>
          <w:szCs w:val="20"/>
        </w:rPr>
        <w:t>.</w:t>
      </w:r>
    </w:p>
    <w:p w:rsidR="00A102E8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17. Övriga frågor</w:t>
      </w:r>
    </w:p>
    <w:p w:rsidR="008952DC" w:rsidRDefault="00D221AE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Hur registrerar vi associerat medlemskap? Läkare som är medlemmar i SFAI kryssar i medlemskap då man betalar medlemskap till SFAI. Förslag är att länk för att anmäla sig läggs ut på hemsidan och information går ut i samband med kursutvärderingen. Förslaget godtas.</w:t>
      </w:r>
    </w:p>
    <w:p w:rsidR="00A102E8" w:rsidRPr="00210079" w:rsidRDefault="00A102E8" w:rsidP="00A102E8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18. Mötets avslutande</w:t>
      </w:r>
    </w:p>
    <w:p w:rsidR="00A102E8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Såstaholm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190523</w:t>
      </w:r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Ordförande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  <w:t>Sekreterare</w:t>
      </w:r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Helena Krook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>Annette Nyberg</w:t>
      </w:r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Justeras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10079">
        <w:rPr>
          <w:rFonts w:ascii="Times New Roman" w:hAnsi="Times New Roman" w:cs="Times New Roman"/>
          <w:sz w:val="20"/>
          <w:szCs w:val="20"/>
        </w:rPr>
        <w:t>Justeras</w:t>
      </w:r>
      <w:proofErr w:type="spellEnd"/>
    </w:p>
    <w:p w:rsidR="00A102E8" w:rsidRPr="00210079" w:rsidRDefault="00A102E8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02E8" w:rsidRPr="00210079" w:rsidRDefault="00103093" w:rsidP="00A102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Bengt Cederlund</w:t>
      </w:r>
      <w:r w:rsidR="00A102E8">
        <w:rPr>
          <w:rFonts w:ascii="Times New Roman" w:hAnsi="Times New Roman" w:cs="Times New Roman"/>
          <w:sz w:val="20"/>
          <w:szCs w:val="20"/>
        </w:rPr>
        <w:tab/>
      </w:r>
      <w:r w:rsidR="00A102E8">
        <w:rPr>
          <w:rFonts w:ascii="Times New Roman" w:hAnsi="Times New Roman" w:cs="Times New Roman"/>
          <w:sz w:val="20"/>
          <w:szCs w:val="20"/>
        </w:rPr>
        <w:tab/>
      </w:r>
      <w:r w:rsidR="00A102E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Stefan </w:t>
      </w:r>
      <w:proofErr w:type="spellStart"/>
      <w:r>
        <w:rPr>
          <w:rFonts w:ascii="Times New Roman" w:hAnsi="Times New Roman" w:cs="Times New Roman"/>
          <w:sz w:val="20"/>
          <w:szCs w:val="20"/>
        </w:rPr>
        <w:t>Hauptig</w:t>
      </w:r>
      <w:proofErr w:type="spellEnd"/>
      <w:r w:rsidR="00A102E8" w:rsidRPr="00210079">
        <w:rPr>
          <w:rFonts w:ascii="Times New Roman" w:hAnsi="Times New Roman" w:cs="Times New Roman"/>
          <w:sz w:val="20"/>
          <w:szCs w:val="20"/>
        </w:rPr>
        <w:tab/>
      </w:r>
      <w:r w:rsidR="00A102E8" w:rsidRPr="00210079">
        <w:rPr>
          <w:rFonts w:ascii="Times New Roman" w:hAnsi="Times New Roman" w:cs="Times New Roman"/>
          <w:sz w:val="20"/>
          <w:szCs w:val="20"/>
        </w:rPr>
        <w:tab/>
      </w:r>
    </w:p>
    <w:p w:rsidR="00A102E8" w:rsidRPr="00210079" w:rsidRDefault="00A102E8" w:rsidP="00A102E8">
      <w:pPr>
        <w:spacing w:line="240" w:lineRule="auto"/>
        <w:rPr>
          <w:sz w:val="20"/>
          <w:szCs w:val="20"/>
        </w:rPr>
      </w:pPr>
    </w:p>
    <w:p w:rsidR="00F43EFB" w:rsidRDefault="00F43EFB"/>
    <w:sectPr w:rsidR="00F4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E8"/>
    <w:rsid w:val="000710A8"/>
    <w:rsid w:val="000A0179"/>
    <w:rsid w:val="000D7759"/>
    <w:rsid w:val="00103093"/>
    <w:rsid w:val="00160227"/>
    <w:rsid w:val="00163879"/>
    <w:rsid w:val="001C17C9"/>
    <w:rsid w:val="00255DF9"/>
    <w:rsid w:val="00324E2F"/>
    <w:rsid w:val="00380682"/>
    <w:rsid w:val="004D3135"/>
    <w:rsid w:val="00826C03"/>
    <w:rsid w:val="008952DC"/>
    <w:rsid w:val="00940715"/>
    <w:rsid w:val="00953E37"/>
    <w:rsid w:val="00A102E8"/>
    <w:rsid w:val="00B30987"/>
    <w:rsid w:val="00BC1CE7"/>
    <w:rsid w:val="00C20047"/>
    <w:rsid w:val="00C41F66"/>
    <w:rsid w:val="00D221AE"/>
    <w:rsid w:val="00DB1354"/>
    <w:rsid w:val="00E66B78"/>
    <w:rsid w:val="00F4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E8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A102E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E8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A102E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DA4570D9.dotm</Template>
  <TotalTime>1</TotalTime>
  <Pages>2</Pages>
  <Words>403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Nyberg</dc:creator>
  <cp:lastModifiedBy>Krook Helena</cp:lastModifiedBy>
  <cp:revision>2</cp:revision>
  <dcterms:created xsi:type="dcterms:W3CDTF">2019-12-13T10:16:00Z</dcterms:created>
  <dcterms:modified xsi:type="dcterms:W3CDTF">2019-12-13T10:16:00Z</dcterms:modified>
</cp:coreProperties>
</file>