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9" w:rsidRDefault="00B06B39" w:rsidP="00B06B39">
      <w:r>
        <w:t>Verksamhetsberättelse 2016</w:t>
      </w:r>
    </w:p>
    <w:p w:rsidR="00B06B39" w:rsidRDefault="00B06B39" w:rsidP="00B06B39">
      <w:pPr>
        <w:rPr>
          <w:b/>
        </w:rPr>
      </w:pPr>
      <w:r w:rsidRPr="00755D98">
        <w:rPr>
          <w:b/>
        </w:rPr>
        <w:t>Delföreningen för Operationsledning</w:t>
      </w:r>
    </w:p>
    <w:p w:rsidR="00B06B39" w:rsidRDefault="00B06B39" w:rsidP="00B06B39">
      <w:r>
        <w:t>Styrelsen består efter årsmötet den 19 maj 2016 av: ordförande Helena Krook (Norrköping), ekonomiansvarig Gunnar Enlund (Uppsala), sekreterare Anette Nyberg (Alingsås), Lars Gillberg (Kristianstad), Eva Oddby-Muhrbeck (Danderyd/Stockholm</w:t>
      </w:r>
      <w:r w:rsidR="00FE2FFC">
        <w:t xml:space="preserve">), </w:t>
      </w:r>
      <w:r>
        <w:t>Anders Larsson (Gävle), Charlotta Adin Bergkvist (Västerås).</w:t>
      </w:r>
    </w:p>
    <w:p w:rsidR="004271A2" w:rsidRDefault="00B06B39">
      <w:r>
        <w:t xml:space="preserve">Föreningen arrangerad det 9:e Operationsledningsmötet på </w:t>
      </w:r>
      <w:proofErr w:type="spellStart"/>
      <w:r>
        <w:t>Såstaholm</w:t>
      </w:r>
      <w:proofErr w:type="spellEnd"/>
      <w:r>
        <w:t xml:space="preserve"> Hotell och Konferens den 19</w:t>
      </w:r>
      <w:r w:rsidR="0069315B">
        <w:t xml:space="preserve">-20 maj 2016. </w:t>
      </w:r>
      <w:r>
        <w:t xml:space="preserve">Pelle Gustafson, Chefläkare LÖF, </w:t>
      </w:r>
      <w:r w:rsidR="00FE2FFC">
        <w:t xml:space="preserve">redogjorde för de positiva resultaten av ett systematiskt patientsäkerhetsarbete inom olika specialiteter och begreppet </w:t>
      </w:r>
      <w:proofErr w:type="spellStart"/>
      <w:r w:rsidR="00FE2FFC">
        <w:t>resiliens</w:t>
      </w:r>
      <w:proofErr w:type="spellEnd"/>
      <w:r w:rsidR="00FE2FFC">
        <w:t xml:space="preserve"> i det komplexa sjukvårdssystemet. </w:t>
      </w:r>
      <w:r>
        <w:t xml:space="preserve">Jonas Leo, ÖL Kirurgi Capio </w:t>
      </w:r>
      <w:proofErr w:type="spellStart"/>
      <w:r>
        <w:t>St</w:t>
      </w:r>
      <w:proofErr w:type="spellEnd"/>
      <w:r>
        <w:t xml:space="preserve"> Göran</w:t>
      </w:r>
      <w:r w:rsidR="00FE2FFC">
        <w:t xml:space="preserve">, föreläste om Lärande ledarskap med metoden </w:t>
      </w:r>
      <w:r w:rsidR="0085117B">
        <w:t>i fokus istället för resultatet</w:t>
      </w:r>
      <w:r w:rsidR="00F2696F">
        <w:t xml:space="preserve"> och </w:t>
      </w:r>
      <w:r w:rsidR="0085117B">
        <w:t>behovet av en systematisk hantering av informella strukturer</w:t>
      </w:r>
      <w:r w:rsidR="00F2696F">
        <w:t xml:space="preserve">. Mikael </w:t>
      </w:r>
      <w:proofErr w:type="spellStart"/>
      <w:r w:rsidR="00F2696F">
        <w:t>Laaksoharju</w:t>
      </w:r>
      <w:proofErr w:type="spellEnd"/>
      <w:r w:rsidR="00F2696F">
        <w:t>, civilingenjör i informationsteknik och biträdande lektor i människa-datorinteraktion, höll en utmärk föreläsning om utformning av IT-stöd i sjukvården i allmänhet och med inriktning på operationsprocessen.</w:t>
      </w:r>
      <w:r w:rsidR="0088107A">
        <w:t xml:space="preserve"> Vi fick höra många goda exempel på operationsledning och effektivitet/produktivitet från olika operationskliniker i landet. </w:t>
      </w:r>
      <w:r w:rsidR="000009F5">
        <w:t>Vidare redogjorde</w:t>
      </w:r>
      <w:r w:rsidR="0088107A">
        <w:t xml:space="preserve"> </w:t>
      </w:r>
      <w:proofErr w:type="spellStart"/>
      <w:r w:rsidR="0088107A">
        <w:t>SFAI´s</w:t>
      </w:r>
      <w:proofErr w:type="spellEnd"/>
      <w:r w:rsidR="0088107A">
        <w:t xml:space="preserve"> ordförande Martin Holmer om utvecklingen av en nationell hälsodeklaration och om </w:t>
      </w:r>
      <w:r w:rsidR="000009F5">
        <w:t xml:space="preserve">det aktuella läget för </w:t>
      </w:r>
      <w:r w:rsidR="0088107A">
        <w:t>3R-satsningen</w:t>
      </w:r>
      <w:r w:rsidR="000009F5">
        <w:t>.</w:t>
      </w:r>
      <w:r w:rsidR="0088107A">
        <w:t xml:space="preserve"> </w:t>
      </w:r>
      <w:proofErr w:type="spellStart"/>
      <w:r w:rsidR="0088107A">
        <w:t>Metha</w:t>
      </w:r>
      <w:proofErr w:type="spellEnd"/>
      <w:r w:rsidR="0088107A">
        <w:t xml:space="preserve"> Brattwall</w:t>
      </w:r>
      <w:r w:rsidR="0069315B">
        <w:t>, Vårdenhetsöverläkare Mölndals sjukhus,</w:t>
      </w:r>
      <w:r w:rsidR="0088107A">
        <w:t xml:space="preserve"> </w:t>
      </w:r>
      <w:r w:rsidR="000009F5">
        <w:t xml:space="preserve">berättade </w:t>
      </w:r>
      <w:r w:rsidR="0088107A">
        <w:t xml:space="preserve">om </w:t>
      </w:r>
      <w:r w:rsidR="000009F5">
        <w:t xml:space="preserve">utvecklingen av </w:t>
      </w:r>
      <w:r w:rsidR="0088107A">
        <w:t>Vårdsmar</w:t>
      </w:r>
      <w:r w:rsidR="000009F5">
        <w:t xml:space="preserve">tappen tillsammans med några Chalmerister. </w:t>
      </w:r>
      <w:r w:rsidR="0088107A">
        <w:t>Michelle Chew</w:t>
      </w:r>
      <w:r w:rsidR="0069315B">
        <w:t xml:space="preserve">, </w:t>
      </w:r>
      <w:proofErr w:type="spellStart"/>
      <w:r w:rsidR="0069315B">
        <w:t>prof</w:t>
      </w:r>
      <w:proofErr w:type="spellEnd"/>
      <w:r w:rsidR="0069315B">
        <w:t xml:space="preserve"> Anestesi, Intensivvård och Akutmedicin</w:t>
      </w:r>
      <w:r w:rsidR="0088107A">
        <w:t xml:space="preserve"> </w:t>
      </w:r>
      <w:r w:rsidR="0069315B">
        <w:t xml:space="preserve">vid Linköpings Universitetssjukhus, </w:t>
      </w:r>
      <w:r w:rsidR="0088107A">
        <w:t xml:space="preserve">fick fria tyglar inom </w:t>
      </w:r>
      <w:proofErr w:type="spellStart"/>
      <w:r w:rsidR="0088107A">
        <w:t>Perioperative</w:t>
      </w:r>
      <w:proofErr w:type="spellEnd"/>
      <w:r w:rsidR="0088107A">
        <w:t xml:space="preserve"> medicine.</w:t>
      </w:r>
      <w:r w:rsidR="0069315B">
        <w:t xml:space="preserve"> Fredagen avslutades med en diskussion om undersköterskans roll på operationsavdelningen, bland annat i relation </w:t>
      </w:r>
      <w:r w:rsidR="000009F5">
        <w:t xml:space="preserve">till </w:t>
      </w:r>
      <w:proofErr w:type="gramStart"/>
      <w:r w:rsidR="000009F5">
        <w:t xml:space="preserve">Socialstyrelsens </w:t>
      </w:r>
      <w:r w:rsidR="0069315B">
        <w:t xml:space="preserve"> </w:t>
      </w:r>
      <w:r w:rsidR="000009F5">
        <w:t>föreskrifter</w:t>
      </w:r>
      <w:proofErr w:type="gramEnd"/>
      <w:r w:rsidR="000009F5">
        <w:t xml:space="preserve"> </w:t>
      </w:r>
      <w:r w:rsidR="0069315B">
        <w:t>om läkemedelsgivning i relation till tillgången på kompetens och kraven på produktivitet.</w:t>
      </w:r>
    </w:p>
    <w:p w:rsidR="00DA2A9A" w:rsidRDefault="00DA2A9A">
      <w:r>
        <w:t xml:space="preserve">Mötet följdes, liksom tidigare </w:t>
      </w:r>
      <w:r w:rsidR="000009F5">
        <w:t>år, upp av en webbaserad utvärderingsenkät</w:t>
      </w:r>
      <w:r w:rsidR="00E6116E">
        <w:t xml:space="preserve"> som </w:t>
      </w:r>
      <w:bookmarkStart w:id="0" w:name="_GoBack"/>
      <w:bookmarkEnd w:id="0"/>
      <w:r>
        <w:t xml:space="preserve">ligger till grund för planeringen av kommande möten, närmast Operationsledningsmöte </w:t>
      </w:r>
      <w:proofErr w:type="spellStart"/>
      <w:r>
        <w:t>Såstaholm</w:t>
      </w:r>
      <w:proofErr w:type="spellEnd"/>
      <w:r>
        <w:t xml:space="preserve"> 11-12 maj 2017.</w:t>
      </w:r>
    </w:p>
    <w:p w:rsidR="00872DDC" w:rsidRDefault="00DA2A9A">
      <w:r>
        <w:t xml:space="preserve">Styrelsen har fortsatt arbetet med revisionen av </w:t>
      </w:r>
      <w:proofErr w:type="spellStart"/>
      <w:r>
        <w:t>SFAI´s</w:t>
      </w:r>
      <w:proofErr w:type="spellEnd"/>
      <w:r>
        <w:t xml:space="preserve"> riktlinjer för </w:t>
      </w:r>
      <w:proofErr w:type="spellStart"/>
      <w:r>
        <w:t>Perioperativt</w:t>
      </w:r>
      <w:proofErr w:type="spellEnd"/>
      <w:r>
        <w:t xml:space="preserve"> anestesiarbete men på grund av Socialstyrelsens försenade arbete med ställningstagande till nya riktlinjer angående undersköterskans roll i läkemedelshanteringen inom slutenvården har detta inte slutförts. Gällande journaluppföljning av patienter har styrelsen </w:t>
      </w:r>
      <w:r w:rsidR="00872DDC">
        <w:t xml:space="preserve">för Operationsledning </w:t>
      </w:r>
      <w:r>
        <w:t>lämnat e</w:t>
      </w:r>
      <w:r w:rsidR="00872DDC">
        <w:t xml:space="preserve">tt förslag till </w:t>
      </w:r>
      <w:proofErr w:type="spellStart"/>
      <w:r w:rsidR="00872DDC">
        <w:t>SFAI´s</w:t>
      </w:r>
      <w:proofErr w:type="spellEnd"/>
      <w:r w:rsidR="00872DDC">
        <w:t xml:space="preserve"> styrelse efter en lagtolkning av Chefsläkare Carl-Göran Ericsson, Danderyd, tillsammans med Patrik Sundström, dåvarande jurist på regeringens Socialdepartement.</w:t>
      </w:r>
    </w:p>
    <w:p w:rsidR="00872DDC" w:rsidRDefault="00872DDC">
      <w:r>
        <w:t xml:space="preserve">Styrelsens arbete har </w:t>
      </w:r>
      <w:r w:rsidR="00253397">
        <w:t>bedrivits under ett par heldag</w:t>
      </w:r>
      <w:r>
        <w:t>s arbetsmöten under året tillsammans med ett halvdagsmöte i samband med SFAI-veckan i</w:t>
      </w:r>
      <w:r w:rsidR="000D13AB">
        <w:t xml:space="preserve"> Karlstad och 4-5 telefonmöten.</w:t>
      </w:r>
    </w:p>
    <w:p w:rsidR="000D13AB" w:rsidRDefault="00253397">
      <w:r>
        <w:t>Ordförande har fått snabbutbildning i webkunskap för att själv kunna skriva och revidera information på delföreningens hemsida.</w:t>
      </w:r>
    </w:p>
    <w:p w:rsidR="000D13AB" w:rsidRDefault="00253397">
      <w:r>
        <w:t xml:space="preserve">Ordförande har inbjudits till och deltagit i </w:t>
      </w:r>
      <w:proofErr w:type="spellStart"/>
      <w:r>
        <w:t>SFAI´s</w:t>
      </w:r>
      <w:proofErr w:type="spellEnd"/>
      <w:r>
        <w:t xml:space="preserve"> Verksamhetschefsmöte på Arlanda jan -17.</w:t>
      </w:r>
    </w:p>
    <w:p w:rsidR="00253397" w:rsidRDefault="00253397">
      <w:r>
        <w:t xml:space="preserve">Styrelsen är sedan jan 2017 representerad i </w:t>
      </w:r>
      <w:proofErr w:type="spellStart"/>
      <w:r>
        <w:t>PoMM´s</w:t>
      </w:r>
      <w:proofErr w:type="spellEnd"/>
      <w:r>
        <w:t xml:space="preserve"> (</w:t>
      </w:r>
      <w:proofErr w:type="spellStart"/>
      <w:r>
        <w:t>PeriOperative</w:t>
      </w:r>
      <w:proofErr w:type="spellEnd"/>
      <w:r>
        <w:t xml:space="preserve"> Medicine and Management) styrgrupp för den skandinaviska utbildningen, där nu ordförande är en av medlemmarna.</w:t>
      </w:r>
    </w:p>
    <w:p w:rsidR="00253397" w:rsidRDefault="00253397"/>
    <w:p w:rsidR="00872DDC" w:rsidRDefault="00872DDC">
      <w:r>
        <w:lastRenderedPageBreak/>
        <w:t>Norrköping mars 2017</w:t>
      </w:r>
    </w:p>
    <w:p w:rsidR="00872DDC" w:rsidRDefault="00872DDC">
      <w:r>
        <w:t>Ordförande Helena Krook</w:t>
      </w:r>
    </w:p>
    <w:p w:rsidR="000009F5" w:rsidRDefault="00DA2A9A">
      <w:r>
        <w:t xml:space="preserve"> </w:t>
      </w:r>
    </w:p>
    <w:p w:rsidR="000009F5" w:rsidRDefault="000009F5"/>
    <w:sectPr w:rsidR="0000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39"/>
    <w:rsid w:val="000009F5"/>
    <w:rsid w:val="000D13AB"/>
    <w:rsid w:val="00253397"/>
    <w:rsid w:val="004271A2"/>
    <w:rsid w:val="004F08FD"/>
    <w:rsid w:val="0069315B"/>
    <w:rsid w:val="007E2493"/>
    <w:rsid w:val="0085117B"/>
    <w:rsid w:val="00872DDC"/>
    <w:rsid w:val="0088107A"/>
    <w:rsid w:val="00996D1F"/>
    <w:rsid w:val="00B06B39"/>
    <w:rsid w:val="00DA2A9A"/>
    <w:rsid w:val="00E6116E"/>
    <w:rsid w:val="00F2696F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996D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996D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CAB97181.dotm</Template>
  <TotalTime>0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Ostergotland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Krook Helena</dc:creator>
  <cp:lastModifiedBy>Krook Helena</cp:lastModifiedBy>
  <cp:revision>2</cp:revision>
  <dcterms:created xsi:type="dcterms:W3CDTF">2017-05-04T17:17:00Z</dcterms:created>
  <dcterms:modified xsi:type="dcterms:W3CDTF">2017-05-04T17:17:00Z</dcterms:modified>
</cp:coreProperties>
</file>