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A5" w:rsidRPr="00210079" w:rsidRDefault="004538D5" w:rsidP="00210079">
      <w:pPr>
        <w:pStyle w:val="Normalwebb"/>
        <w:tabs>
          <w:tab w:val="left" w:pos="540"/>
        </w:tabs>
        <w:jc w:val="both"/>
        <w:rPr>
          <w:sz w:val="20"/>
          <w:szCs w:val="20"/>
        </w:rPr>
      </w:pPr>
      <w:bookmarkStart w:id="0" w:name="_GoBack"/>
      <w:bookmarkEnd w:id="0"/>
      <w:r w:rsidRPr="00210079">
        <w:rPr>
          <w:rFonts w:ascii="Times New Roman" w:hAnsi="Times New Roman"/>
          <w:b/>
          <w:bCs/>
          <w:sz w:val="20"/>
          <w:szCs w:val="20"/>
        </w:rPr>
        <w:t>Årsmöte</w:t>
      </w:r>
      <w:r w:rsidR="00DC6433" w:rsidRPr="0021007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DC6433" w:rsidRPr="00210079">
        <w:rPr>
          <w:rFonts w:ascii="Times New Roman" w:hAnsi="Times New Roman"/>
          <w:b/>
          <w:bCs/>
          <w:sz w:val="20"/>
          <w:szCs w:val="20"/>
        </w:rPr>
        <w:t>SFAI´s</w:t>
      </w:r>
      <w:proofErr w:type="spellEnd"/>
      <w:r w:rsidR="00DC6433" w:rsidRPr="00210079">
        <w:rPr>
          <w:rFonts w:ascii="Times New Roman" w:hAnsi="Times New Roman"/>
          <w:b/>
          <w:bCs/>
          <w:sz w:val="20"/>
          <w:szCs w:val="20"/>
        </w:rPr>
        <w:t xml:space="preserve"> delför</w:t>
      </w:r>
      <w:r w:rsidR="00FC3539" w:rsidRPr="00210079">
        <w:rPr>
          <w:rFonts w:ascii="Times New Roman" w:hAnsi="Times New Roman"/>
          <w:b/>
          <w:bCs/>
          <w:sz w:val="20"/>
          <w:szCs w:val="20"/>
        </w:rPr>
        <w:t>ening för Operationsledning 2017-05-11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1. Mötets öppnande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Ordförande Helena Krook öppnade mötet.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2. Godkännande av dagordningen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Dagordningen godkändes.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3. Val av ordförande för mötet</w:t>
      </w:r>
    </w:p>
    <w:p w:rsidR="007C5DA5" w:rsidRPr="00210079" w:rsidRDefault="0046098C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Helena Krook</w:t>
      </w:r>
      <w:r w:rsidR="007C5DA5" w:rsidRPr="00210079">
        <w:rPr>
          <w:rFonts w:ascii="Times New Roman" w:hAnsi="Times New Roman"/>
          <w:sz w:val="20"/>
          <w:szCs w:val="20"/>
        </w:rPr>
        <w:t xml:space="preserve"> valdes till ordförande.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4. Anmälan av ordförandens val av protokollförare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i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 </w:t>
      </w:r>
      <w:r w:rsidR="0046098C" w:rsidRPr="00210079">
        <w:rPr>
          <w:rFonts w:ascii="Times New Roman" w:hAnsi="Times New Roman"/>
          <w:sz w:val="20"/>
          <w:szCs w:val="20"/>
        </w:rPr>
        <w:t>Annette Nyberg</w:t>
      </w:r>
      <w:r w:rsidRPr="00210079">
        <w:rPr>
          <w:rFonts w:ascii="Times New Roman" w:hAnsi="Times New Roman"/>
          <w:sz w:val="20"/>
          <w:szCs w:val="20"/>
        </w:rPr>
        <w:t xml:space="preserve"> valdes till protokollförare.</w:t>
      </w:r>
    </w:p>
    <w:p w:rsidR="007C5DA5" w:rsidRPr="00210079" w:rsidRDefault="0046098C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5. Val av justeringspersoner</w:t>
      </w:r>
      <w:r w:rsidR="007C5DA5" w:rsidRPr="00210079">
        <w:rPr>
          <w:rFonts w:ascii="Times New Roman" w:hAnsi="Times New Roman"/>
          <w:sz w:val="20"/>
          <w:szCs w:val="20"/>
        </w:rPr>
        <w:t>, tillika rösträknare</w:t>
      </w:r>
    </w:p>
    <w:p w:rsidR="007C5DA5" w:rsidRPr="00210079" w:rsidRDefault="0046098C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Till justeringspersoner</w:t>
      </w:r>
      <w:r w:rsidR="007C5DA5" w:rsidRPr="00210079">
        <w:rPr>
          <w:rFonts w:ascii="Times New Roman" w:hAnsi="Times New Roman" w:cs="Times New Roman"/>
          <w:sz w:val="20"/>
          <w:szCs w:val="20"/>
        </w:rPr>
        <w:t xml:space="preserve"> valdes </w:t>
      </w:r>
      <w:r w:rsidRPr="00210079">
        <w:rPr>
          <w:rFonts w:ascii="Times New Roman" w:hAnsi="Times New Roman" w:cs="Times New Roman"/>
          <w:sz w:val="20"/>
          <w:szCs w:val="20"/>
        </w:rPr>
        <w:t>Katarina von Rosen och Claes Mangelus.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6. Fråga om mötet blivit i stadgeenlig ordning utlyst</w:t>
      </w:r>
    </w:p>
    <w:p w:rsidR="007C5DA5" w:rsidRPr="00210079" w:rsidRDefault="0046098C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Mötet utlystes i december 2016.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7. Fastställande av röstlängd</w:t>
      </w:r>
    </w:p>
    <w:p w:rsidR="0046098C" w:rsidRPr="00210079" w:rsidRDefault="0046098C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Vilar tills ev. viktig fråga uppstår.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8. Föredragning av styrelsens verksamhetsberättelse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Styrelsens verksamhetsbe</w:t>
      </w:r>
      <w:r w:rsidR="00B06D22" w:rsidRPr="00210079">
        <w:rPr>
          <w:rFonts w:ascii="Times New Roman" w:hAnsi="Times New Roman"/>
          <w:sz w:val="20"/>
          <w:szCs w:val="20"/>
        </w:rPr>
        <w:t xml:space="preserve">rättelse för 2015 lämnades ut så </w:t>
      </w:r>
      <w:r w:rsidR="00FA323B" w:rsidRPr="00210079">
        <w:rPr>
          <w:rFonts w:ascii="Times New Roman" w:hAnsi="Times New Roman"/>
          <w:sz w:val="20"/>
          <w:szCs w:val="20"/>
        </w:rPr>
        <w:t>att alla kunde läsa igenom den varefter den godkändes.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9. Föredragning av delföreningens ekonomiska redovisning</w:t>
      </w:r>
    </w:p>
    <w:p w:rsidR="00FA323B" w:rsidRPr="00210079" w:rsidRDefault="00FA323B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Gunnar Enlund </w:t>
      </w:r>
      <w:r w:rsidR="007C5DA5" w:rsidRPr="00210079">
        <w:rPr>
          <w:rFonts w:ascii="Times New Roman" w:hAnsi="Times New Roman"/>
          <w:sz w:val="20"/>
          <w:szCs w:val="20"/>
        </w:rPr>
        <w:t>föredrog år</w:t>
      </w:r>
      <w:r w:rsidRPr="00210079">
        <w:rPr>
          <w:rFonts w:ascii="Times New Roman" w:hAnsi="Times New Roman"/>
          <w:sz w:val="20"/>
          <w:szCs w:val="20"/>
        </w:rPr>
        <w:t xml:space="preserve">ets resultat- och balansräkning. 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10. Beslut om resultatdisposition</w:t>
      </w:r>
    </w:p>
    <w:p w:rsidR="00FA323B" w:rsidRPr="00210079" w:rsidRDefault="00FA323B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Minus -17 000 kr föreslås belasta resultatet.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11. Fråga om ansvarsfrihet för styrelseledamöterna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 beviljades full ansvarsfrihet för det gångna verksamhetsåret.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12. Propositioner och motioner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Inga inkomna.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13. Fastställande av årsavgift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Årsavgiften fastställdes till att även fortsättningsvis vara 0 kr.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14. Presentation av nya medlemmar</w:t>
      </w:r>
    </w:p>
    <w:p w:rsidR="007C5DA5" w:rsidRPr="00210079" w:rsidRDefault="001A006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lastRenderedPageBreak/>
        <w:t>Nya m</w:t>
      </w:r>
      <w:r w:rsidR="00FA323B" w:rsidRPr="00210079">
        <w:rPr>
          <w:rFonts w:ascii="Times New Roman" w:hAnsi="Times New Roman"/>
          <w:sz w:val="20"/>
          <w:szCs w:val="20"/>
        </w:rPr>
        <w:t>edlemmar pr</w:t>
      </w:r>
      <w:r w:rsidRPr="00210079">
        <w:rPr>
          <w:rFonts w:ascii="Times New Roman" w:hAnsi="Times New Roman"/>
          <w:sz w:val="20"/>
          <w:szCs w:val="20"/>
        </w:rPr>
        <w:t>esenterade sig, vilket även alla andra deltagare på mötet gjorde</w:t>
      </w:r>
      <w:r w:rsidR="00FA323B" w:rsidRPr="00210079">
        <w:rPr>
          <w:rFonts w:ascii="Times New Roman" w:hAnsi="Times New Roman"/>
          <w:sz w:val="20"/>
          <w:szCs w:val="20"/>
        </w:rPr>
        <w:t>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15. Val av styrelseledamöter</w:t>
      </w:r>
    </w:p>
    <w:p w:rsidR="00A87CFD" w:rsidRPr="00210079" w:rsidRDefault="00A87CFD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Alla önskar vara kvar i styrelsen varför valberedningen inte har tagit fram nya namn.</w:t>
      </w:r>
    </w:p>
    <w:p w:rsidR="00AE50CF" w:rsidRPr="00210079" w:rsidRDefault="00AE50CF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Ett år kvar: Helena Krook, Annette Nyberg, Charlotta Adin Bergkvist.</w:t>
      </w:r>
    </w:p>
    <w:p w:rsidR="00AE50CF" w:rsidRPr="00210079" w:rsidRDefault="00AE50CF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Omval: Gunnar Enlund, Lars Gillberg, Eva Oddby-Muhrbeck, Anders Larsson.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16. Val av valberedning</w:t>
      </w:r>
    </w:p>
    <w:p w:rsidR="007C5DA5" w:rsidRPr="00210079" w:rsidRDefault="008D34B2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Claes Mangelus sitter kvar i valberedningen, Bengt Cederlund nyval.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17. Övriga frågor</w:t>
      </w:r>
    </w:p>
    <w:p w:rsidR="007C5DA5" w:rsidRPr="00210079" w:rsidRDefault="00210079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Fler (30 st.) har önskat att vara med på mötet, men vi har inte utrymme för fler personer på </w:t>
      </w:r>
      <w:proofErr w:type="spellStart"/>
      <w:r w:rsidRPr="00210079">
        <w:rPr>
          <w:rFonts w:ascii="Times New Roman" w:hAnsi="Times New Roman"/>
          <w:sz w:val="20"/>
          <w:szCs w:val="20"/>
        </w:rPr>
        <w:t>Såstaholm</w:t>
      </w:r>
      <w:proofErr w:type="spellEnd"/>
      <w:r w:rsidR="00535072">
        <w:rPr>
          <w:rFonts w:ascii="Times New Roman" w:hAnsi="Times New Roman"/>
          <w:sz w:val="20"/>
          <w:szCs w:val="20"/>
        </w:rPr>
        <w:t xml:space="preserve"> när man sitter med bord</w:t>
      </w:r>
      <w:r w:rsidRPr="00210079">
        <w:rPr>
          <w:rFonts w:ascii="Times New Roman" w:hAnsi="Times New Roman"/>
          <w:sz w:val="20"/>
          <w:szCs w:val="20"/>
        </w:rPr>
        <w:t xml:space="preserve">. Vi kan ha biosittning för 130 personer. </w:t>
      </w:r>
      <w:r w:rsidR="00343419">
        <w:rPr>
          <w:rFonts w:ascii="Times New Roman" w:hAnsi="Times New Roman"/>
          <w:sz w:val="20"/>
          <w:szCs w:val="20"/>
        </w:rPr>
        <w:t xml:space="preserve">Styrelsen </w:t>
      </w:r>
      <w:r w:rsidR="00B611C2">
        <w:rPr>
          <w:rFonts w:ascii="Times New Roman" w:hAnsi="Times New Roman"/>
          <w:sz w:val="20"/>
          <w:szCs w:val="20"/>
        </w:rPr>
        <w:t>får i uppdrag att titta</w:t>
      </w:r>
      <w:r w:rsidR="00343419">
        <w:rPr>
          <w:rFonts w:ascii="Times New Roman" w:hAnsi="Times New Roman"/>
          <w:sz w:val="20"/>
          <w:szCs w:val="20"/>
        </w:rPr>
        <w:t xml:space="preserve"> på alternativ och tar ställning till om vi kan ha biosittning.</w:t>
      </w:r>
      <w:r w:rsidRPr="00210079">
        <w:rPr>
          <w:rFonts w:ascii="Times New Roman" w:hAnsi="Times New Roman"/>
          <w:sz w:val="20"/>
          <w:szCs w:val="20"/>
        </w:rPr>
        <w:t xml:space="preserve"> </w:t>
      </w:r>
    </w:p>
    <w:p w:rsidR="007C5DA5" w:rsidRPr="00210079" w:rsidRDefault="007C5DA5" w:rsidP="00210079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18. Mötets avslutande</w:t>
      </w:r>
    </w:p>
    <w:p w:rsidR="00210079" w:rsidRDefault="00210079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10079">
        <w:rPr>
          <w:rFonts w:ascii="Times New Roman" w:hAnsi="Times New Roman" w:cs="Times New Roman"/>
          <w:sz w:val="20"/>
          <w:szCs w:val="20"/>
        </w:rPr>
        <w:t>Såstaholm</w:t>
      </w:r>
      <w:proofErr w:type="spellEnd"/>
      <w:r w:rsidRPr="00210079">
        <w:rPr>
          <w:rFonts w:ascii="Times New Roman" w:hAnsi="Times New Roman" w:cs="Times New Roman"/>
          <w:sz w:val="20"/>
          <w:szCs w:val="20"/>
        </w:rPr>
        <w:t xml:space="preserve"> 170511</w:t>
      </w: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Ordförande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  <w:t>Sekreterare</w:t>
      </w: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DA5" w:rsidRPr="00210079" w:rsidRDefault="00400BA8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H</w:t>
      </w:r>
      <w:r w:rsidR="00DC0F22" w:rsidRPr="00210079">
        <w:rPr>
          <w:rFonts w:ascii="Times New Roman" w:hAnsi="Times New Roman" w:cs="Times New Roman"/>
          <w:sz w:val="20"/>
          <w:szCs w:val="20"/>
        </w:rPr>
        <w:t>elena Krook</w:t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  <w:r w:rsidR="00210079">
        <w:rPr>
          <w:rFonts w:ascii="Times New Roman" w:hAnsi="Times New Roman" w:cs="Times New Roman"/>
          <w:sz w:val="20"/>
          <w:szCs w:val="20"/>
        </w:rPr>
        <w:tab/>
      </w:r>
      <w:r w:rsidR="00DC0F22" w:rsidRPr="00210079">
        <w:rPr>
          <w:rFonts w:ascii="Times New Roman" w:hAnsi="Times New Roman" w:cs="Times New Roman"/>
          <w:sz w:val="20"/>
          <w:szCs w:val="20"/>
        </w:rPr>
        <w:t>Annette Nyberg</w:t>
      </w: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Justeras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10079">
        <w:rPr>
          <w:rFonts w:ascii="Times New Roman" w:hAnsi="Times New Roman" w:cs="Times New Roman"/>
          <w:sz w:val="20"/>
          <w:szCs w:val="20"/>
        </w:rPr>
        <w:t>Justeras</w:t>
      </w:r>
      <w:proofErr w:type="spellEnd"/>
    </w:p>
    <w:p w:rsidR="007C5DA5" w:rsidRPr="00210079" w:rsidRDefault="007C5DA5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DA5" w:rsidRPr="00210079" w:rsidRDefault="00A31F3B" w:rsidP="002100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Katarina von Rosen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Claes Mangelus</w:t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  <w:r w:rsidR="007C5DA5" w:rsidRPr="00210079">
        <w:rPr>
          <w:rFonts w:ascii="Times New Roman" w:hAnsi="Times New Roman" w:cs="Times New Roman"/>
          <w:sz w:val="20"/>
          <w:szCs w:val="20"/>
        </w:rPr>
        <w:tab/>
      </w:r>
    </w:p>
    <w:p w:rsidR="004271A2" w:rsidRPr="00210079" w:rsidRDefault="004271A2" w:rsidP="00210079">
      <w:pPr>
        <w:spacing w:line="240" w:lineRule="auto"/>
        <w:rPr>
          <w:sz w:val="20"/>
          <w:szCs w:val="20"/>
        </w:rPr>
      </w:pPr>
    </w:p>
    <w:sectPr w:rsidR="004271A2" w:rsidRPr="0021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D5"/>
    <w:rsid w:val="001A0065"/>
    <w:rsid w:val="001A6395"/>
    <w:rsid w:val="00210079"/>
    <w:rsid w:val="00343419"/>
    <w:rsid w:val="003F5427"/>
    <w:rsid w:val="00400BA8"/>
    <w:rsid w:val="004271A2"/>
    <w:rsid w:val="004538D5"/>
    <w:rsid w:val="0046098C"/>
    <w:rsid w:val="004E5CFB"/>
    <w:rsid w:val="004F08FD"/>
    <w:rsid w:val="00535072"/>
    <w:rsid w:val="007814AC"/>
    <w:rsid w:val="007C5DA5"/>
    <w:rsid w:val="008D34B2"/>
    <w:rsid w:val="00A31F3B"/>
    <w:rsid w:val="00A87CFD"/>
    <w:rsid w:val="00AE50CF"/>
    <w:rsid w:val="00AF4B8A"/>
    <w:rsid w:val="00B06D22"/>
    <w:rsid w:val="00B611C2"/>
    <w:rsid w:val="00CB3980"/>
    <w:rsid w:val="00DC0F22"/>
    <w:rsid w:val="00DC6433"/>
    <w:rsid w:val="00F10EAB"/>
    <w:rsid w:val="00FA323B"/>
    <w:rsid w:val="00FB6DA0"/>
    <w:rsid w:val="00FB7CB8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4538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4538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5C68-2371-4EC4-8C41-FC568541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D61EC5BF.dotm</Template>
  <TotalTime>1</TotalTime>
  <Pages>2</Pages>
  <Words>346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Krook Helena</dc:creator>
  <cp:lastModifiedBy>Krook Helena</cp:lastModifiedBy>
  <cp:revision>2</cp:revision>
  <dcterms:created xsi:type="dcterms:W3CDTF">2017-06-08T22:07:00Z</dcterms:created>
  <dcterms:modified xsi:type="dcterms:W3CDTF">2017-06-08T22:07:00Z</dcterms:modified>
</cp:coreProperties>
</file>