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DE" w:rsidRDefault="00DF12DE" w:rsidP="000E7918">
      <w:pPr>
        <w:pStyle w:val="Normalwebb"/>
        <w:tabs>
          <w:tab w:val="left" w:pos="540"/>
        </w:tabs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0E7918" w:rsidRDefault="00B17137" w:rsidP="000E7918">
      <w:pPr>
        <w:pStyle w:val="Normalwebb"/>
        <w:tabs>
          <w:tab w:val="left" w:pos="54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A93064">
        <w:rPr>
          <w:rFonts w:ascii="Times New Roman" w:hAnsi="Times New Roman"/>
          <w:b/>
          <w:bCs/>
          <w:sz w:val="28"/>
          <w:szCs w:val="28"/>
        </w:rPr>
        <w:t xml:space="preserve">Årsmöte </w:t>
      </w:r>
      <w:proofErr w:type="spellStart"/>
      <w:r w:rsidRPr="00A93064">
        <w:rPr>
          <w:rFonts w:ascii="Times New Roman" w:hAnsi="Times New Roman"/>
          <w:b/>
          <w:bCs/>
          <w:sz w:val="28"/>
          <w:szCs w:val="28"/>
        </w:rPr>
        <w:t>SFAI´s</w:t>
      </w:r>
      <w:proofErr w:type="spellEnd"/>
      <w:r w:rsidRPr="00A93064">
        <w:rPr>
          <w:rFonts w:ascii="Times New Roman" w:hAnsi="Times New Roman"/>
          <w:b/>
          <w:bCs/>
          <w:sz w:val="28"/>
          <w:szCs w:val="28"/>
        </w:rPr>
        <w:t xml:space="preserve"> delförening för Operationsledning 2016-05-19</w:t>
      </w:r>
      <w:r w:rsidR="0059076A" w:rsidRPr="00A93064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59076A" w:rsidRPr="00A93064">
        <w:rPr>
          <w:rFonts w:ascii="Times New Roman" w:hAnsi="Times New Roman"/>
          <w:b/>
          <w:bCs/>
          <w:sz w:val="28"/>
          <w:szCs w:val="28"/>
        </w:rPr>
        <w:t>Såstaholm</w:t>
      </w:r>
      <w:proofErr w:type="spellEnd"/>
    </w:p>
    <w:p w:rsidR="000E7918" w:rsidRPr="000E7918" w:rsidRDefault="000E7918" w:rsidP="000E7918">
      <w:pPr>
        <w:pStyle w:val="Normalwebb"/>
        <w:tabs>
          <w:tab w:val="left" w:pos="54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17137" w:rsidRPr="00A93064" w:rsidRDefault="00F562AA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 xml:space="preserve">§ </w:t>
      </w:r>
      <w:r w:rsidR="00B17137" w:rsidRPr="00A93064">
        <w:rPr>
          <w:rFonts w:ascii="Times New Roman" w:hAnsi="Times New Roman"/>
          <w:sz w:val="24"/>
          <w:szCs w:val="24"/>
        </w:rPr>
        <w:t>1. Mötets öppnande</w:t>
      </w:r>
    </w:p>
    <w:p w:rsidR="002776E5" w:rsidRPr="00A93064" w:rsidRDefault="003834CD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T.f. o</w:t>
      </w:r>
      <w:r w:rsidR="002776E5" w:rsidRPr="00A93064">
        <w:rPr>
          <w:rFonts w:ascii="Times New Roman" w:hAnsi="Times New Roman"/>
          <w:sz w:val="24"/>
          <w:szCs w:val="24"/>
        </w:rPr>
        <w:t>rdförande Helena Krook öppnade mötet.</w:t>
      </w:r>
    </w:p>
    <w:p w:rsidR="00B17137" w:rsidRPr="00A93064" w:rsidRDefault="00F562AA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 xml:space="preserve">§ </w:t>
      </w:r>
      <w:r w:rsidR="00B17137" w:rsidRPr="00A93064">
        <w:rPr>
          <w:rFonts w:ascii="Times New Roman" w:hAnsi="Times New Roman"/>
          <w:sz w:val="24"/>
          <w:szCs w:val="24"/>
        </w:rPr>
        <w:t>2. Godkännande av dagordningen</w:t>
      </w:r>
    </w:p>
    <w:p w:rsidR="00A93064" w:rsidRPr="00A93064" w:rsidRDefault="00A93064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>Dagordningen godkändes.</w:t>
      </w:r>
    </w:p>
    <w:p w:rsidR="00B17137" w:rsidRPr="00A93064" w:rsidRDefault="00F562AA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 xml:space="preserve">§ </w:t>
      </w:r>
      <w:r w:rsidR="00B17137" w:rsidRPr="00A93064">
        <w:rPr>
          <w:rFonts w:ascii="Times New Roman" w:hAnsi="Times New Roman"/>
          <w:sz w:val="24"/>
          <w:szCs w:val="24"/>
        </w:rPr>
        <w:t>3. Val av ordförande</w:t>
      </w:r>
      <w:r w:rsidR="002776E5" w:rsidRPr="00A93064">
        <w:rPr>
          <w:rFonts w:ascii="Times New Roman" w:hAnsi="Times New Roman"/>
          <w:sz w:val="24"/>
          <w:szCs w:val="24"/>
        </w:rPr>
        <w:t xml:space="preserve"> för mötet</w:t>
      </w:r>
    </w:p>
    <w:p w:rsidR="00337697" w:rsidRPr="00A93064" w:rsidRDefault="00337697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>Helena Krook valdes till ordförande.</w:t>
      </w:r>
    </w:p>
    <w:p w:rsidR="00B17137" w:rsidRPr="00A93064" w:rsidRDefault="00F562AA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 xml:space="preserve">§ </w:t>
      </w:r>
      <w:r w:rsidR="00B17137" w:rsidRPr="00A93064">
        <w:rPr>
          <w:rFonts w:ascii="Times New Roman" w:hAnsi="Times New Roman"/>
          <w:sz w:val="24"/>
          <w:szCs w:val="24"/>
        </w:rPr>
        <w:t>4. Anmälan av ordförandens val av protokollförare</w:t>
      </w:r>
    </w:p>
    <w:p w:rsidR="00337697" w:rsidRPr="00A93064" w:rsidRDefault="00337697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>Annette Nyberg valdes till protokollförare.</w:t>
      </w:r>
    </w:p>
    <w:p w:rsidR="00B17137" w:rsidRPr="00A93064" w:rsidRDefault="00F562AA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 xml:space="preserve">§ </w:t>
      </w:r>
      <w:r w:rsidR="00B17137" w:rsidRPr="00A93064">
        <w:rPr>
          <w:rFonts w:ascii="Times New Roman" w:hAnsi="Times New Roman"/>
          <w:sz w:val="24"/>
          <w:szCs w:val="24"/>
        </w:rPr>
        <w:t>5. Val av justeringsmän, tillika rösträknare</w:t>
      </w:r>
    </w:p>
    <w:p w:rsidR="00337697" w:rsidRPr="00A93064" w:rsidRDefault="00337697" w:rsidP="000E79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3064">
        <w:rPr>
          <w:rFonts w:ascii="Times New Roman" w:hAnsi="Times New Roman" w:cs="Times New Roman"/>
          <w:sz w:val="24"/>
          <w:szCs w:val="24"/>
        </w:rPr>
        <w:t xml:space="preserve">Till justeringspersoner valdes </w:t>
      </w:r>
      <w:r w:rsidR="009B76FD" w:rsidRPr="00A93064">
        <w:rPr>
          <w:rFonts w:ascii="Times New Roman" w:hAnsi="Times New Roman" w:cs="Times New Roman"/>
          <w:sz w:val="24"/>
          <w:szCs w:val="24"/>
        </w:rPr>
        <w:t>Inga Fredriksson</w:t>
      </w:r>
      <w:r w:rsidRPr="00A93064">
        <w:rPr>
          <w:rFonts w:ascii="Times New Roman" w:hAnsi="Times New Roman" w:cs="Times New Roman"/>
          <w:sz w:val="24"/>
          <w:szCs w:val="24"/>
        </w:rPr>
        <w:t xml:space="preserve"> och Martin Holmer.</w:t>
      </w:r>
    </w:p>
    <w:p w:rsidR="00337697" w:rsidRPr="00A93064" w:rsidRDefault="00F562AA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 xml:space="preserve">§ </w:t>
      </w:r>
      <w:r w:rsidR="00B17137" w:rsidRPr="00A93064">
        <w:rPr>
          <w:rFonts w:ascii="Times New Roman" w:hAnsi="Times New Roman"/>
          <w:sz w:val="24"/>
          <w:szCs w:val="24"/>
        </w:rPr>
        <w:t>6. Fråga om mötet blivit i stadgeenlig ordning utlyst</w:t>
      </w:r>
    </w:p>
    <w:p w:rsidR="00B17137" w:rsidRPr="00A93064" w:rsidRDefault="00337697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>Ja, mötet utlystes 160124.</w:t>
      </w:r>
    </w:p>
    <w:p w:rsidR="00B17137" w:rsidRPr="00A93064" w:rsidRDefault="00F562AA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 xml:space="preserve">§ </w:t>
      </w:r>
      <w:r w:rsidR="00B17137" w:rsidRPr="00A93064">
        <w:rPr>
          <w:rFonts w:ascii="Times New Roman" w:hAnsi="Times New Roman"/>
          <w:sz w:val="24"/>
          <w:szCs w:val="24"/>
        </w:rPr>
        <w:t>7. Fastställande av röstlängd</w:t>
      </w:r>
    </w:p>
    <w:p w:rsidR="00B17137" w:rsidRPr="00A93064" w:rsidRDefault="00F562AA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 xml:space="preserve">§ </w:t>
      </w:r>
      <w:r w:rsidR="00B17137" w:rsidRPr="00A93064">
        <w:rPr>
          <w:rFonts w:ascii="Times New Roman" w:hAnsi="Times New Roman"/>
          <w:sz w:val="24"/>
          <w:szCs w:val="24"/>
        </w:rPr>
        <w:t>8. Föredragning av styrelsens verksamhetsberättelse</w:t>
      </w:r>
    </w:p>
    <w:p w:rsidR="00337697" w:rsidRPr="00A93064" w:rsidRDefault="00A93064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>S</w:t>
      </w:r>
      <w:r w:rsidR="00337697" w:rsidRPr="00A93064">
        <w:rPr>
          <w:rFonts w:ascii="Times New Roman" w:hAnsi="Times New Roman"/>
          <w:sz w:val="24"/>
          <w:szCs w:val="24"/>
        </w:rPr>
        <w:t>tyrelsens verksamhetsberättelse för 2015 presenterades och lades med godkännande till handlingarna med kommentaren att delföreningen har funnits i nio år och inte sex år.</w:t>
      </w:r>
    </w:p>
    <w:p w:rsidR="00B17137" w:rsidRPr="00A93064" w:rsidRDefault="00F562AA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 xml:space="preserve">§ </w:t>
      </w:r>
      <w:r w:rsidR="00B17137" w:rsidRPr="00A93064">
        <w:rPr>
          <w:rFonts w:ascii="Times New Roman" w:hAnsi="Times New Roman"/>
          <w:sz w:val="24"/>
          <w:szCs w:val="24"/>
        </w:rPr>
        <w:t>9. Föredragning av delföreningens ekonomiska redovisning</w:t>
      </w:r>
    </w:p>
    <w:p w:rsidR="00337697" w:rsidRPr="00A93064" w:rsidRDefault="00337697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>Gunnar Enlund föredrog åre</w:t>
      </w:r>
      <w:r w:rsidR="00412CE7">
        <w:rPr>
          <w:rFonts w:ascii="Times New Roman" w:hAnsi="Times New Roman"/>
          <w:sz w:val="24"/>
          <w:szCs w:val="24"/>
        </w:rPr>
        <w:t>ts resultat- och balansräkning och mötet godkände denna.</w:t>
      </w:r>
    </w:p>
    <w:p w:rsidR="00B17137" w:rsidRPr="00A93064" w:rsidRDefault="00F562AA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 xml:space="preserve">§ </w:t>
      </w:r>
      <w:r w:rsidR="00B17137" w:rsidRPr="00A93064">
        <w:rPr>
          <w:rFonts w:ascii="Times New Roman" w:hAnsi="Times New Roman"/>
          <w:sz w:val="24"/>
          <w:szCs w:val="24"/>
        </w:rPr>
        <w:t>10. Beslut om resultatdisposition</w:t>
      </w:r>
    </w:p>
    <w:p w:rsidR="00337697" w:rsidRPr="00A93064" w:rsidRDefault="00337697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>SFAI får 12 % av intäkterna. Förslag har inkommit om att bjuda in internationella föreläsare.</w:t>
      </w:r>
    </w:p>
    <w:p w:rsidR="00B17137" w:rsidRPr="00A93064" w:rsidRDefault="00F562AA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 xml:space="preserve">§ </w:t>
      </w:r>
      <w:r w:rsidR="00B17137" w:rsidRPr="00A93064">
        <w:rPr>
          <w:rFonts w:ascii="Times New Roman" w:hAnsi="Times New Roman"/>
          <w:sz w:val="24"/>
          <w:szCs w:val="24"/>
        </w:rPr>
        <w:t>11. Fråga om ansvarsfrihet för styrelseledamöterna</w:t>
      </w:r>
    </w:p>
    <w:p w:rsidR="00D44128" w:rsidRPr="00A93064" w:rsidRDefault="00D44128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>Styrelsen beviljades full ansvarsfrihet för det gångna verksamhetsåret.</w:t>
      </w:r>
    </w:p>
    <w:p w:rsidR="00B17137" w:rsidRPr="00A93064" w:rsidRDefault="00F562AA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lastRenderedPageBreak/>
        <w:t xml:space="preserve">§ </w:t>
      </w:r>
      <w:r w:rsidR="00B17137" w:rsidRPr="00A93064">
        <w:rPr>
          <w:rFonts w:ascii="Times New Roman" w:hAnsi="Times New Roman"/>
          <w:sz w:val="24"/>
          <w:szCs w:val="24"/>
        </w:rPr>
        <w:t>12. Propositioner och motioner</w:t>
      </w:r>
    </w:p>
    <w:p w:rsidR="00D44128" w:rsidRPr="00A93064" w:rsidRDefault="00D44128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>Inga inkomna.</w:t>
      </w:r>
    </w:p>
    <w:p w:rsidR="00B17137" w:rsidRPr="00A93064" w:rsidRDefault="00F562AA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 xml:space="preserve">§ </w:t>
      </w:r>
      <w:r w:rsidR="00B17137" w:rsidRPr="00A93064">
        <w:rPr>
          <w:rFonts w:ascii="Times New Roman" w:hAnsi="Times New Roman"/>
          <w:sz w:val="24"/>
          <w:szCs w:val="24"/>
        </w:rPr>
        <w:t>13. Fastställande av årsavgift</w:t>
      </w:r>
    </w:p>
    <w:p w:rsidR="00D44128" w:rsidRPr="00A93064" w:rsidRDefault="00D44128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>Årsavgiften fastställdes till att även fortsättningsvis vara 0 kr.</w:t>
      </w:r>
    </w:p>
    <w:p w:rsidR="00B17137" w:rsidRPr="00A93064" w:rsidRDefault="00F562AA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 xml:space="preserve">§ </w:t>
      </w:r>
      <w:r w:rsidR="00B17137" w:rsidRPr="00A93064">
        <w:rPr>
          <w:rFonts w:ascii="Times New Roman" w:hAnsi="Times New Roman"/>
          <w:sz w:val="24"/>
          <w:szCs w:val="24"/>
        </w:rPr>
        <w:t>14. Presentation av nya medlemmar</w:t>
      </w:r>
    </w:p>
    <w:p w:rsidR="00D44128" w:rsidRPr="00A93064" w:rsidRDefault="00D44128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 xml:space="preserve">Inga </w:t>
      </w:r>
      <w:r w:rsidR="00337697" w:rsidRPr="00A93064">
        <w:rPr>
          <w:rFonts w:ascii="Times New Roman" w:hAnsi="Times New Roman"/>
          <w:sz w:val="24"/>
          <w:szCs w:val="24"/>
        </w:rPr>
        <w:t xml:space="preserve">nya medlemmar </w:t>
      </w:r>
      <w:r w:rsidRPr="00A93064">
        <w:rPr>
          <w:rFonts w:ascii="Times New Roman" w:hAnsi="Times New Roman"/>
          <w:sz w:val="24"/>
          <w:szCs w:val="24"/>
        </w:rPr>
        <w:t>presenterades.</w:t>
      </w:r>
    </w:p>
    <w:p w:rsidR="0059076A" w:rsidRDefault="00F562AA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 xml:space="preserve">§ </w:t>
      </w:r>
      <w:r w:rsidR="00B17137" w:rsidRPr="00A93064">
        <w:rPr>
          <w:rFonts w:ascii="Times New Roman" w:hAnsi="Times New Roman"/>
          <w:sz w:val="24"/>
          <w:szCs w:val="24"/>
        </w:rPr>
        <w:t>15. Val av styrelseledamöter</w:t>
      </w:r>
    </w:p>
    <w:p w:rsidR="003834CD" w:rsidRPr="00A93064" w:rsidRDefault="003834CD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Helena Krook, som varit t.f. ordförande, valdes till ny ordförande.</w:t>
      </w:r>
    </w:p>
    <w:p w:rsidR="0059076A" w:rsidRPr="00A93064" w:rsidRDefault="0059076A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 xml:space="preserve">Avgående ledamot: Anders </w:t>
      </w:r>
      <w:proofErr w:type="spellStart"/>
      <w:r w:rsidRPr="00A93064">
        <w:rPr>
          <w:rFonts w:ascii="Times New Roman" w:hAnsi="Times New Roman"/>
          <w:sz w:val="24"/>
          <w:szCs w:val="24"/>
        </w:rPr>
        <w:t>Wintherfeldt</w:t>
      </w:r>
      <w:proofErr w:type="spellEnd"/>
      <w:r w:rsidRPr="00A93064">
        <w:rPr>
          <w:rFonts w:ascii="Times New Roman" w:hAnsi="Times New Roman"/>
          <w:sz w:val="24"/>
          <w:szCs w:val="24"/>
        </w:rPr>
        <w:t>.</w:t>
      </w:r>
    </w:p>
    <w:p w:rsidR="0059076A" w:rsidRDefault="0059076A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>I enlighet med för</w:t>
      </w:r>
      <w:r w:rsidR="00077BA0">
        <w:rPr>
          <w:rFonts w:ascii="Times New Roman" w:hAnsi="Times New Roman"/>
          <w:sz w:val="24"/>
          <w:szCs w:val="24"/>
        </w:rPr>
        <w:t>slag valdes Charlotta Adin Bergk</w:t>
      </w:r>
      <w:r w:rsidRPr="00A93064">
        <w:rPr>
          <w:rFonts w:ascii="Times New Roman" w:hAnsi="Times New Roman"/>
          <w:sz w:val="24"/>
          <w:szCs w:val="24"/>
        </w:rPr>
        <w:t>vist till ny ledamot.</w:t>
      </w:r>
    </w:p>
    <w:p w:rsidR="00817D9E" w:rsidRDefault="00817D9E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Omval: Helena Krook, Annette Nyberg</w:t>
      </w:r>
    </w:p>
    <w:p w:rsidR="0054508C" w:rsidRPr="00A93064" w:rsidRDefault="0054508C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Ett år kvar: </w:t>
      </w:r>
      <w:r w:rsidRPr="00A93064">
        <w:rPr>
          <w:rFonts w:ascii="Times New Roman" w:hAnsi="Times New Roman"/>
          <w:sz w:val="24"/>
          <w:szCs w:val="24"/>
        </w:rPr>
        <w:t>Gunnar Enlun</w:t>
      </w:r>
      <w:r>
        <w:rPr>
          <w:rFonts w:ascii="Times New Roman" w:hAnsi="Times New Roman"/>
          <w:sz w:val="24"/>
          <w:szCs w:val="24"/>
        </w:rPr>
        <w:t xml:space="preserve">d, </w:t>
      </w:r>
      <w:r w:rsidRPr="00A93064">
        <w:rPr>
          <w:rFonts w:ascii="Times New Roman" w:hAnsi="Times New Roman"/>
          <w:sz w:val="24"/>
          <w:szCs w:val="24"/>
        </w:rPr>
        <w:t>Lars Gillberg</w:t>
      </w:r>
      <w:r>
        <w:rPr>
          <w:rFonts w:ascii="Times New Roman" w:hAnsi="Times New Roman"/>
          <w:sz w:val="24"/>
          <w:szCs w:val="24"/>
        </w:rPr>
        <w:t>,</w:t>
      </w:r>
      <w:r w:rsidRPr="00A930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Eva Oddby-Muhrbeck, </w:t>
      </w:r>
      <w:r w:rsidRPr="00A93064">
        <w:rPr>
          <w:rFonts w:ascii="Times New Roman" w:hAnsi="Times New Roman"/>
          <w:sz w:val="24"/>
          <w:szCs w:val="24"/>
        </w:rPr>
        <w:t xml:space="preserve">Anders </w:t>
      </w:r>
      <w:r>
        <w:rPr>
          <w:rFonts w:ascii="Times New Roman" w:hAnsi="Times New Roman"/>
          <w:sz w:val="24"/>
          <w:szCs w:val="24"/>
        </w:rPr>
        <w:t>Larsson</w:t>
      </w:r>
    </w:p>
    <w:p w:rsidR="0059076A" w:rsidRPr="00A93064" w:rsidRDefault="0059076A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 xml:space="preserve">Aktuell styrelse fr.o.m. årsmötet: ordförande Helena Krook (Norrköping), ekonomiansvarig Gunnar Enlund (Uppsala), sekreterare Annette Nyberg (Alingsås), Lars Gillberg (Kristianstad), Eva Oddby-Muhrbeck (Danderyd/Stockholm), Anders </w:t>
      </w:r>
      <w:r w:rsidR="00077BA0">
        <w:rPr>
          <w:rFonts w:ascii="Times New Roman" w:hAnsi="Times New Roman"/>
          <w:sz w:val="24"/>
          <w:szCs w:val="24"/>
        </w:rPr>
        <w:t xml:space="preserve">Larsson (Gävle), Charlotta Adin </w:t>
      </w:r>
      <w:r w:rsidRPr="00A93064">
        <w:rPr>
          <w:rFonts w:ascii="Times New Roman" w:hAnsi="Times New Roman"/>
          <w:sz w:val="24"/>
          <w:szCs w:val="24"/>
        </w:rPr>
        <w:t>Bergkvist (Västerås).</w:t>
      </w:r>
    </w:p>
    <w:p w:rsidR="00B17137" w:rsidRPr="00A93064" w:rsidRDefault="00F562AA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 xml:space="preserve">§ </w:t>
      </w:r>
      <w:r w:rsidR="00B17137" w:rsidRPr="00A93064">
        <w:rPr>
          <w:rFonts w:ascii="Times New Roman" w:hAnsi="Times New Roman"/>
          <w:sz w:val="24"/>
          <w:szCs w:val="24"/>
        </w:rPr>
        <w:t>16. Val av valberedning</w:t>
      </w:r>
    </w:p>
    <w:p w:rsidR="0059076A" w:rsidRPr="00A93064" w:rsidRDefault="00157CBD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>Anna Hårdemark Cedborg och Claes Mangelus.</w:t>
      </w:r>
    </w:p>
    <w:p w:rsidR="00B17137" w:rsidRPr="00A93064" w:rsidRDefault="00F562AA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 xml:space="preserve">§ </w:t>
      </w:r>
      <w:r w:rsidR="00B17137" w:rsidRPr="00A93064">
        <w:rPr>
          <w:rFonts w:ascii="Times New Roman" w:hAnsi="Times New Roman"/>
          <w:sz w:val="24"/>
          <w:szCs w:val="24"/>
        </w:rPr>
        <w:t>17. Övriga frågor</w:t>
      </w:r>
    </w:p>
    <w:p w:rsidR="00157CBD" w:rsidRPr="00A93064" w:rsidRDefault="00157CBD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>Martin Holmer informerar om att vi kan få en medlemslista för delföreningen från SFAI.</w:t>
      </w:r>
    </w:p>
    <w:p w:rsidR="00157CBD" w:rsidRPr="00A93064" w:rsidRDefault="00157CBD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>Martin Holmer frågar om styrelsen har en plan för delföreningens 10-årsjubileum, vilket man inte har ännu.</w:t>
      </w:r>
    </w:p>
    <w:p w:rsidR="00157CBD" w:rsidRPr="00A93064" w:rsidRDefault="00157CBD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 xml:space="preserve">Kallelse till nästa årsmöte kan lägga under fliken Operationsledning på </w:t>
      </w:r>
      <w:proofErr w:type="spellStart"/>
      <w:r w:rsidRPr="00A93064">
        <w:rPr>
          <w:rFonts w:ascii="Times New Roman" w:hAnsi="Times New Roman"/>
          <w:sz w:val="24"/>
          <w:szCs w:val="24"/>
        </w:rPr>
        <w:t>SFAIs</w:t>
      </w:r>
      <w:proofErr w:type="spellEnd"/>
      <w:r w:rsidRPr="00A93064">
        <w:rPr>
          <w:rFonts w:ascii="Times New Roman" w:hAnsi="Times New Roman"/>
          <w:sz w:val="24"/>
          <w:szCs w:val="24"/>
        </w:rPr>
        <w:t xml:space="preserve"> hemsida.</w:t>
      </w:r>
    </w:p>
    <w:p w:rsidR="00B17137" w:rsidRPr="00A93064" w:rsidRDefault="00F562AA" w:rsidP="000E7918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93064">
        <w:rPr>
          <w:rFonts w:ascii="Times New Roman" w:hAnsi="Times New Roman"/>
          <w:sz w:val="24"/>
          <w:szCs w:val="24"/>
        </w:rPr>
        <w:t xml:space="preserve">§ </w:t>
      </w:r>
      <w:r w:rsidR="00B17137" w:rsidRPr="00A93064">
        <w:rPr>
          <w:rFonts w:ascii="Times New Roman" w:hAnsi="Times New Roman"/>
          <w:sz w:val="24"/>
          <w:szCs w:val="24"/>
        </w:rPr>
        <w:t>18. Mötets avslutande</w:t>
      </w:r>
    </w:p>
    <w:p w:rsidR="00B17137" w:rsidRPr="00A93064" w:rsidRDefault="00B17137" w:rsidP="000E79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0DDA" w:rsidRDefault="009B76FD" w:rsidP="000E79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3064">
        <w:rPr>
          <w:rFonts w:ascii="Times New Roman" w:hAnsi="Times New Roman" w:cs="Times New Roman"/>
          <w:sz w:val="24"/>
          <w:szCs w:val="24"/>
        </w:rPr>
        <w:t>Såstaholm</w:t>
      </w:r>
      <w:proofErr w:type="spellEnd"/>
      <w:r w:rsidRPr="00A93064">
        <w:rPr>
          <w:rFonts w:ascii="Times New Roman" w:hAnsi="Times New Roman" w:cs="Times New Roman"/>
          <w:sz w:val="24"/>
          <w:szCs w:val="24"/>
        </w:rPr>
        <w:t xml:space="preserve"> 160519</w:t>
      </w:r>
    </w:p>
    <w:p w:rsidR="00151DAE" w:rsidRPr="00A93064" w:rsidRDefault="00151DAE" w:rsidP="000E79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4128" w:rsidRDefault="00151DAE" w:rsidP="000E79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Ordförande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Sekreterare</w:t>
      </w:r>
    </w:p>
    <w:p w:rsidR="00151DAE" w:rsidRDefault="00151DAE" w:rsidP="000E79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1DAE" w:rsidRDefault="00151DAE" w:rsidP="000E79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Krook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Annette Nyberg</w:t>
      </w:r>
    </w:p>
    <w:p w:rsidR="00151DAE" w:rsidRPr="00A93064" w:rsidRDefault="00151DAE" w:rsidP="000E79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4128" w:rsidRPr="00A93064" w:rsidRDefault="00465970" w:rsidP="000E79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Justeras</w:t>
      </w:r>
      <w:proofErr w:type="spellEnd"/>
    </w:p>
    <w:p w:rsidR="00D44128" w:rsidRPr="00A93064" w:rsidRDefault="00D44128" w:rsidP="000E79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4128" w:rsidRPr="00A93064" w:rsidRDefault="009B76FD" w:rsidP="000E79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3064">
        <w:rPr>
          <w:rFonts w:ascii="Times New Roman" w:hAnsi="Times New Roman" w:cs="Times New Roman"/>
          <w:sz w:val="24"/>
          <w:szCs w:val="24"/>
        </w:rPr>
        <w:t>Inga Fredriksson</w:t>
      </w:r>
      <w:r w:rsidR="00D44128" w:rsidRPr="00A93064">
        <w:rPr>
          <w:rFonts w:ascii="Times New Roman" w:hAnsi="Times New Roman" w:cs="Times New Roman"/>
          <w:sz w:val="24"/>
          <w:szCs w:val="24"/>
        </w:rPr>
        <w:tab/>
      </w:r>
      <w:r w:rsidR="00D44128" w:rsidRPr="00A93064">
        <w:rPr>
          <w:rFonts w:ascii="Times New Roman" w:hAnsi="Times New Roman" w:cs="Times New Roman"/>
          <w:sz w:val="24"/>
          <w:szCs w:val="24"/>
        </w:rPr>
        <w:tab/>
      </w:r>
      <w:r w:rsidR="00D44128" w:rsidRPr="00A93064">
        <w:rPr>
          <w:rFonts w:ascii="Times New Roman" w:hAnsi="Times New Roman" w:cs="Times New Roman"/>
          <w:sz w:val="24"/>
          <w:szCs w:val="24"/>
        </w:rPr>
        <w:tab/>
        <w:t>Martin Holmer</w:t>
      </w:r>
    </w:p>
    <w:sectPr w:rsidR="00D44128" w:rsidRPr="00A93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37"/>
    <w:rsid w:val="00077BA0"/>
    <w:rsid w:val="000E7918"/>
    <w:rsid w:val="00151DAE"/>
    <w:rsid w:val="00157CBD"/>
    <w:rsid w:val="002776E5"/>
    <w:rsid w:val="00337697"/>
    <w:rsid w:val="00370DDA"/>
    <w:rsid w:val="003834CD"/>
    <w:rsid w:val="00412CE7"/>
    <w:rsid w:val="00465970"/>
    <w:rsid w:val="0054508C"/>
    <w:rsid w:val="0059076A"/>
    <w:rsid w:val="00817D9E"/>
    <w:rsid w:val="009B76FD"/>
    <w:rsid w:val="00A704F8"/>
    <w:rsid w:val="00A93064"/>
    <w:rsid w:val="00B17137"/>
    <w:rsid w:val="00BA4300"/>
    <w:rsid w:val="00BC7E99"/>
    <w:rsid w:val="00D44128"/>
    <w:rsid w:val="00DF12DE"/>
    <w:rsid w:val="00F5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137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aliases w:val=" webb"/>
    <w:basedOn w:val="Normal"/>
    <w:rsid w:val="00B171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7"/>
      <w:szCs w:val="27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137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aliases w:val=" webb"/>
    <w:basedOn w:val="Normal"/>
    <w:rsid w:val="00B171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7"/>
      <w:szCs w:val="27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20893F8A.dotm</Template>
  <TotalTime>0</TotalTime>
  <Pages>3</Pages>
  <Words>407</Words>
  <Characters>2158</Characters>
  <Application>Microsoft Office Word</Application>
  <DocSecurity>4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Västra Götalandsregionen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Nyberg</dc:creator>
  <cp:lastModifiedBy>Krook Helena</cp:lastModifiedBy>
  <cp:revision>2</cp:revision>
  <dcterms:created xsi:type="dcterms:W3CDTF">2017-06-08T22:07:00Z</dcterms:created>
  <dcterms:modified xsi:type="dcterms:W3CDTF">2017-06-08T22:07:00Z</dcterms:modified>
</cp:coreProperties>
</file>