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C9255A" w14:paraId="12D7E632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4BBB77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14:paraId="3079EB9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14:paraId="504F7211" w14:textId="77777777" w:rsidR="009E0B70" w:rsidRDefault="001D672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 w14:paraId="57263EE7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7FA6D4D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14:paraId="3E4043A7" w14:textId="77777777" w:rsidR="009E0B70" w:rsidRDefault="009E0B70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5A493C">
              <w:rPr>
                <w:rFonts w:ascii="Arial" w:hAnsi="Arial"/>
                <w:sz w:val="16"/>
              </w:rPr>
              <w:t>a</w:t>
            </w:r>
            <w:r w:rsidR="001D672B">
              <w:rPr>
                <w:rFonts w:ascii="Arial" w:hAnsi="Arial"/>
                <w:sz w:val="16"/>
              </w:rPr>
              <w:t>:</w:t>
            </w:r>
            <w:r w:rsidR="000B79FC">
              <w:rPr>
                <w:rFonts w:ascii="Arial" w:hAnsi="Arial"/>
                <w:sz w:val="16"/>
              </w:rPr>
              <w:t xml:space="preserve"> Mikael Bodelsson, Lisa Boström. </w:t>
            </w:r>
            <w:r w:rsidR="001D672B">
              <w:rPr>
                <w:rFonts w:ascii="Arial" w:hAnsi="Arial"/>
                <w:sz w:val="16"/>
              </w:rPr>
              <w:t xml:space="preserve">e-post: </w:t>
            </w:r>
            <w:r w:rsidR="00A236EB" w:rsidRPr="00A236EB">
              <w:rPr>
                <w:rFonts w:ascii="Arial" w:hAnsi="Arial"/>
                <w:sz w:val="16"/>
              </w:rPr>
              <w:t>anestesi.sus.lund@skane.se</w:t>
            </w:r>
          </w:p>
        </w:tc>
        <w:tc>
          <w:tcPr>
            <w:tcW w:w="4394" w:type="dxa"/>
          </w:tcPr>
          <w:p w14:paraId="427027C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CC58D7">
              <w:rPr>
                <w:rFonts w:ascii="Arial" w:hAnsi="Arial"/>
                <w:b/>
                <w:sz w:val="20"/>
              </w:rPr>
              <w:t>2017-11-06</w:t>
            </w:r>
            <w:r w:rsidR="000B79FC">
              <w:rPr>
                <w:rFonts w:ascii="Arial" w:hAnsi="Arial"/>
                <w:b/>
                <w:sz w:val="20"/>
              </w:rPr>
              <w:t xml:space="preserve"> – </w:t>
            </w:r>
            <w:r w:rsidR="00CC58D7">
              <w:rPr>
                <w:rFonts w:ascii="Arial" w:hAnsi="Arial"/>
                <w:b/>
                <w:sz w:val="20"/>
              </w:rPr>
              <w:t>10</w:t>
            </w:r>
          </w:p>
          <w:p w14:paraId="63B2A30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5CB348FA" w14:textId="77777777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148168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14:paraId="7596425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14:paraId="207BEE1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14:paraId="4D69537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64772D93" w14:textId="77777777">
        <w:tc>
          <w:tcPr>
            <w:tcW w:w="1418" w:type="dxa"/>
            <w:tcBorders>
              <w:top w:val="nil"/>
              <w:bottom w:val="nil"/>
            </w:tcBorders>
          </w:tcPr>
          <w:p w14:paraId="650395BB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14:paraId="55940AE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14:paraId="2B728C2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5EB7506F" w14:textId="77777777">
        <w:tc>
          <w:tcPr>
            <w:tcW w:w="1418" w:type="dxa"/>
            <w:tcBorders>
              <w:top w:val="nil"/>
              <w:bottom w:val="nil"/>
            </w:tcBorders>
          </w:tcPr>
          <w:p w14:paraId="4B1C3AD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14:paraId="150A2D2A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14:paraId="42735CA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3983F8C1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39958845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38997FA8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14:paraId="73C31988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14:paraId="1EB77DE1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14:paraId="0064E3CE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C9255A" w14:paraId="30C3B8AD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16EAD052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14:paraId="4946913C" w14:textId="77777777"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14:paraId="333E948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Telefonnr till arbetet (även riktnummer)</w:t>
            </w:r>
          </w:p>
          <w:p w14:paraId="02D49779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4F515133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9095C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14:paraId="48CE9E00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14:paraId="3990545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14:paraId="7101895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14:paraId="62FEBDB9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14:paraId="61C14A6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C9255A" w14:paraId="4A47C313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A4F94D" w14:textId="77777777"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4B206D6" wp14:editId="2CBD1F6D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E6B70B6" wp14:editId="2ACFE756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4EA9368" wp14:editId="3625A2FF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CEADC8A" wp14:editId="391B740C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D3FC8FF" wp14:editId="430EDA45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14:paraId="3CFCEEC4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 aktiva tjänstgöringsmånader efter legitimationsdatum                                   Varav inom anestesi- och intensivvård</w:t>
            </w:r>
          </w:p>
          <w:p w14:paraId="4E60AF57" w14:textId="77777777"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BD857D1" wp14:editId="25ADC318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9133C1" w14:textId="77777777"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 vid kursstart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224537" wp14:editId="3BC60C1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108328" w14:textId="77777777"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 vid kursstart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338A2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41C38BB4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E137FB4" w14:textId="77777777"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14:paraId="0D16E10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 w14:paraId="267F471B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05D3612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942795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14:paraId="2636FC71" w14:textId="77777777"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Specialkost/Allergier etc</w:t>
            </w:r>
          </w:p>
        </w:tc>
      </w:tr>
      <w:tr w:rsidR="009E0B70" w:rsidRPr="00C9255A" w14:paraId="74586CD0" w14:textId="77777777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BD7984B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14:paraId="18FA6C0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14:paraId="5A0E5ED1" w14:textId="77777777"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 w14:paraId="502AAAC7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F534F2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14:paraId="3A11C65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14:paraId="56F3ED92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14:paraId="66EDE9A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 w14:paraId="3DAEF62A" w14:textId="77777777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FE663B8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14:paraId="148C5201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14:paraId="6632A0C4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14:paraId="3F4E6614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14:paraId="7C268E7C" w14:textId="77777777"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C9255A" w14:paraId="42F73C1B" w14:textId="77777777">
        <w:trPr>
          <w:cantSplit/>
        </w:trPr>
        <w:tc>
          <w:tcPr>
            <w:tcW w:w="4039" w:type="dxa"/>
          </w:tcPr>
          <w:p w14:paraId="6E351418" w14:textId="77777777" w:rsidR="009E0B70" w:rsidRDefault="009E0B70" w:rsidP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r w:rsidR="000B79FC">
              <w:rPr>
                <w:rFonts w:ascii="Arial" w:hAnsi="Arial"/>
                <w:sz w:val="20"/>
              </w:rPr>
              <w:t>11.5</w:t>
            </w:r>
            <w:r w:rsidR="00412F7B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>:- +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0550D00A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14:paraId="0849B1BB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14:paraId="0E33F8DA" w14:textId="77777777"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C9255A">
              <w:rPr>
                <w:rFonts w:ascii="Arial" w:hAnsi="Arial"/>
                <w:b/>
                <w:sz w:val="20"/>
              </w:rPr>
              <w:t>28</w:t>
            </w:r>
            <w:r w:rsidR="009E0B70">
              <w:rPr>
                <w:rFonts w:ascii="Arial" w:hAnsi="Arial"/>
                <w:b/>
                <w:sz w:val="20"/>
              </w:rPr>
              <w:t xml:space="preserve"> </w:t>
            </w:r>
            <w:r w:rsidR="00CC58D7">
              <w:rPr>
                <w:rFonts w:ascii="Arial" w:hAnsi="Arial"/>
                <w:b/>
                <w:sz w:val="20"/>
              </w:rPr>
              <w:t>augusti</w:t>
            </w:r>
            <w:r w:rsidR="00412F7B">
              <w:rPr>
                <w:rFonts w:ascii="Arial" w:hAnsi="Arial"/>
                <w:b/>
                <w:sz w:val="20"/>
              </w:rPr>
              <w:t xml:space="preserve"> 201</w:t>
            </w:r>
            <w:r w:rsidR="00CC58D7">
              <w:rPr>
                <w:rFonts w:ascii="Arial" w:hAnsi="Arial"/>
                <w:b/>
                <w:sz w:val="20"/>
              </w:rPr>
              <w:t>7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 </w:t>
            </w:r>
            <w:r w:rsidR="00412F7B">
              <w:rPr>
                <w:rFonts w:ascii="Arial" w:hAnsi="Arial"/>
                <w:sz w:val="20"/>
              </w:rPr>
              <w:t xml:space="preserve">1 </w:t>
            </w:r>
            <w:r w:rsidR="00C9255A">
              <w:rPr>
                <w:rFonts w:ascii="Arial" w:hAnsi="Arial"/>
                <w:sz w:val="20"/>
              </w:rPr>
              <w:t>september.</w:t>
            </w:r>
            <w:r w:rsidR="009E0B70">
              <w:rPr>
                <w:rFonts w:ascii="Arial" w:hAnsi="Arial"/>
                <w:sz w:val="20"/>
              </w:rPr>
              <w:t xml:space="preserve"> </w:t>
            </w:r>
          </w:p>
          <w:p w14:paraId="7ADE7339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14:paraId="21C9AEF4" w14:textId="77777777"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C9255A" w14:paraId="0599D7F1" w14:textId="77777777">
        <w:tc>
          <w:tcPr>
            <w:tcW w:w="10339" w:type="dxa"/>
          </w:tcPr>
          <w:p w14:paraId="514983A2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14:paraId="0C4BB22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14:paraId="4EFE1C8B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14:paraId="79FDEB0D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14:paraId="1D2F3BE6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14:paraId="3819A8DE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14:paraId="4B701CF9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7144B82" w14:textId="77777777"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 w14:paraId="52B52DE3" w14:textId="77777777">
        <w:tc>
          <w:tcPr>
            <w:tcW w:w="5169" w:type="dxa"/>
          </w:tcPr>
          <w:p w14:paraId="50A185E7" w14:textId="77777777"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14:paraId="5F9ADA4A" w14:textId="77777777" w:rsidR="009E0B70" w:rsidRDefault="009E0B70">
            <w:pPr>
              <w:rPr>
                <w:lang w:val="sv-SE"/>
              </w:rPr>
            </w:pPr>
          </w:p>
        </w:tc>
      </w:tr>
    </w:tbl>
    <w:p w14:paraId="0BAE319D" w14:textId="77777777"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A1D3C" w14:textId="77777777" w:rsidR="001A60B5" w:rsidRDefault="001A60B5">
      <w:r>
        <w:separator/>
      </w:r>
    </w:p>
  </w:endnote>
  <w:endnote w:type="continuationSeparator" w:id="0">
    <w:p w14:paraId="1D515BFD" w14:textId="77777777" w:rsidR="001A60B5" w:rsidRDefault="001A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C9EE1" w14:textId="77777777" w:rsidR="001A60B5" w:rsidRDefault="001A60B5">
      <w:r>
        <w:separator/>
      </w:r>
    </w:p>
  </w:footnote>
  <w:footnote w:type="continuationSeparator" w:id="0">
    <w:p w14:paraId="2C055D28" w14:textId="77777777" w:rsidR="001A60B5" w:rsidRDefault="001A60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1A318" w14:textId="77777777" w:rsidR="009E0B70" w:rsidRDefault="009E0B70">
    <w:pPr>
      <w:pStyle w:val="Sidhuvud"/>
      <w:ind w:left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431BD" w14:textId="77777777" w:rsidR="009E0B70" w:rsidRDefault="009E0B70">
    <w:pPr>
      <w:pStyle w:val="Sidhuvud"/>
      <w:ind w:left="-1134"/>
    </w:pPr>
  </w:p>
  <w:p w14:paraId="12A519F2" w14:textId="77777777" w:rsidR="009E0B70" w:rsidRDefault="009E0B70">
    <w:pPr>
      <w:pStyle w:val="Sidhuvud"/>
    </w:pPr>
  </w:p>
  <w:p w14:paraId="62E11D2C" w14:textId="77777777" w:rsidR="00CC58D7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</w:t>
    </w:r>
    <w:r w:rsidR="00CC58D7">
      <w:rPr>
        <w:rFonts w:ascii="Arial" w:hAnsi="Arial"/>
        <w:b/>
        <w:sz w:val="28"/>
      </w:rPr>
      <w:t>SK-kurs på uppdrag av SFAI:</w:t>
    </w:r>
  </w:p>
  <w:p w14:paraId="71290D07" w14:textId="77777777" w:rsidR="009E0B70" w:rsidRDefault="00CC58D7" w:rsidP="00CC58D7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Grundläggande anestesi</w:t>
    </w:r>
    <w:r w:rsidR="009E0B70">
      <w:rPr>
        <w:rFonts w:ascii="Arial" w:hAnsi="Arial"/>
        <w:b/>
        <w:sz w:val="28"/>
      </w:rPr>
      <w:t xml:space="preserve"> </w:t>
    </w:r>
  </w:p>
  <w:p w14:paraId="4EE5C2E6" w14:textId="77777777" w:rsidR="009E0B70" w:rsidRDefault="009E0B70">
    <w:pPr>
      <w:pStyle w:val="Sidhuvud"/>
      <w:jc w:val="center"/>
    </w:pPr>
  </w:p>
  <w:p w14:paraId="5F72C70C" w14:textId="77777777" w:rsidR="009E0B70" w:rsidRDefault="009E0B70">
    <w:pPr>
      <w:pStyle w:val="Sidhuvud"/>
      <w:ind w:left="0"/>
    </w:pPr>
  </w:p>
  <w:p w14:paraId="514AFADD" w14:textId="77777777"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B79FC"/>
    <w:rsid w:val="001A60B5"/>
    <w:rsid w:val="001D672B"/>
    <w:rsid w:val="00244F3D"/>
    <w:rsid w:val="002734BA"/>
    <w:rsid w:val="002A7181"/>
    <w:rsid w:val="00412F7B"/>
    <w:rsid w:val="005A493C"/>
    <w:rsid w:val="006B43C7"/>
    <w:rsid w:val="00811275"/>
    <w:rsid w:val="009A601E"/>
    <w:rsid w:val="009E0B70"/>
    <w:rsid w:val="00A04B2F"/>
    <w:rsid w:val="00A236EB"/>
    <w:rsid w:val="00AD33BA"/>
    <w:rsid w:val="00C65BF8"/>
    <w:rsid w:val="00C9255A"/>
    <w:rsid w:val="00CC58D7"/>
    <w:rsid w:val="00C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01B244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C:\Program\Microsoft Office\Mallar\Dot1.dot</Template>
  <TotalTime>1</TotalTime>
  <Pages>1</Pages>
  <Words>185</Words>
  <Characters>984</Characters>
  <Application>Microsoft Macintosh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Markus Falk</cp:lastModifiedBy>
  <cp:revision>2</cp:revision>
  <cp:lastPrinted>2016-09-26T08:14:00Z</cp:lastPrinted>
  <dcterms:created xsi:type="dcterms:W3CDTF">2017-04-25T19:21:00Z</dcterms:created>
  <dcterms:modified xsi:type="dcterms:W3CDTF">2017-04-25T19:21:00Z</dcterms:modified>
</cp:coreProperties>
</file>