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2905"/>
        <w:gridCol w:w="4394"/>
      </w:tblGrid>
      <w:tr w:rsidR="009E0B70" w:rsidRPr="00C20DC3" w14:paraId="713D7016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F4881E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Kurs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14:paraId="4BADA3C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Kursbeteckning</w:t>
            </w:r>
          </w:p>
          <w:p w14:paraId="5F704615" w14:textId="77777777" w:rsidR="009E0B70" w:rsidRDefault="001D672B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Kurs i </w:t>
            </w:r>
            <w:r w:rsidR="00412F7B">
              <w:rPr>
                <w:rFonts w:ascii="Arial" w:hAnsi="Arial"/>
                <w:b/>
                <w:bCs/>
                <w:sz w:val="18"/>
              </w:rPr>
              <w:t>Grundläggande anestesi</w:t>
            </w:r>
            <w:r w:rsidR="000B79FC">
              <w:rPr>
                <w:rFonts w:ascii="Arial" w:hAnsi="Arial"/>
                <w:b/>
                <w:bCs/>
                <w:sz w:val="18"/>
              </w:rPr>
              <w:t xml:space="preserve"> i Lund</w:t>
            </w:r>
          </w:p>
        </w:tc>
      </w:tr>
      <w:tr w:rsidR="009E0B70" w14:paraId="184D1778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5D0201BD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14:paraId="31099258" w14:textId="77777777" w:rsidR="00670006" w:rsidRDefault="009E0B70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Kursansvarig</w:t>
            </w:r>
            <w:r w:rsidR="005A493C">
              <w:rPr>
                <w:rFonts w:ascii="Arial" w:hAnsi="Arial"/>
                <w:sz w:val="16"/>
              </w:rPr>
              <w:t>a</w:t>
            </w:r>
            <w:r w:rsidR="001D672B">
              <w:rPr>
                <w:rFonts w:ascii="Arial" w:hAnsi="Arial"/>
                <w:sz w:val="16"/>
              </w:rPr>
              <w:t>:</w:t>
            </w:r>
            <w:r w:rsidR="00670006">
              <w:rPr>
                <w:rFonts w:ascii="Arial" w:hAnsi="Arial"/>
                <w:sz w:val="16"/>
              </w:rPr>
              <w:t xml:space="preserve"> Kristjan </w:t>
            </w:r>
            <w:proofErr w:type="spellStart"/>
            <w:r w:rsidR="00670006">
              <w:rPr>
                <w:rFonts w:ascii="Arial" w:hAnsi="Arial"/>
                <w:sz w:val="16"/>
              </w:rPr>
              <w:t>Baldvinsson</w:t>
            </w:r>
            <w:proofErr w:type="spellEnd"/>
            <w:r w:rsidR="00670006">
              <w:rPr>
                <w:rFonts w:ascii="Arial" w:hAnsi="Arial"/>
                <w:sz w:val="16"/>
              </w:rPr>
              <w:t xml:space="preserve"> och </w:t>
            </w:r>
          </w:p>
          <w:p w14:paraId="573FF5E9" w14:textId="77777777" w:rsidR="00473F8F" w:rsidRPr="00D203A5" w:rsidRDefault="00670006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  <w:lang w:val="da-DK"/>
              </w:rPr>
            </w:pPr>
            <w:r w:rsidRPr="00D203A5">
              <w:rPr>
                <w:rFonts w:ascii="Arial" w:hAnsi="Arial"/>
                <w:sz w:val="16"/>
                <w:lang w:val="da-DK"/>
              </w:rPr>
              <w:t>Emilie Krite Svanberg</w:t>
            </w:r>
            <w:r w:rsidR="000B79FC" w:rsidRPr="00D203A5">
              <w:rPr>
                <w:rFonts w:ascii="Arial" w:hAnsi="Arial"/>
                <w:sz w:val="16"/>
                <w:lang w:val="da-DK"/>
              </w:rPr>
              <w:t xml:space="preserve">. </w:t>
            </w:r>
          </w:p>
          <w:p w14:paraId="4BC9D179" w14:textId="77777777" w:rsidR="009E0B70" w:rsidRPr="00473F8F" w:rsidRDefault="001D672B" w:rsidP="005A493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  <w:lang w:val="en-US"/>
              </w:rPr>
            </w:pPr>
            <w:r w:rsidRPr="00473F8F">
              <w:rPr>
                <w:rFonts w:ascii="Arial" w:hAnsi="Arial"/>
                <w:sz w:val="16"/>
                <w:lang w:val="en-US"/>
              </w:rPr>
              <w:t xml:space="preserve">e-post: </w:t>
            </w:r>
            <w:r w:rsidR="00A236EB" w:rsidRPr="00473F8F">
              <w:rPr>
                <w:rFonts w:ascii="Arial" w:hAnsi="Arial"/>
                <w:sz w:val="16"/>
                <w:lang w:val="en-US"/>
              </w:rPr>
              <w:t>anestesi.sus.lund@skane.se</w:t>
            </w:r>
          </w:p>
        </w:tc>
        <w:tc>
          <w:tcPr>
            <w:tcW w:w="4394" w:type="dxa"/>
          </w:tcPr>
          <w:p w14:paraId="1875E308" w14:textId="728A02C9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Kursdatum </w:t>
            </w:r>
            <w:r w:rsidR="00473F8F">
              <w:rPr>
                <w:rFonts w:ascii="Arial" w:hAnsi="Arial"/>
                <w:b/>
                <w:sz w:val="20"/>
              </w:rPr>
              <w:t>20</w:t>
            </w:r>
            <w:r w:rsidR="00670006">
              <w:rPr>
                <w:rFonts w:ascii="Arial" w:hAnsi="Arial"/>
                <w:b/>
                <w:sz w:val="20"/>
              </w:rPr>
              <w:t>2</w:t>
            </w:r>
            <w:r w:rsidR="00C20DC3">
              <w:rPr>
                <w:rFonts w:ascii="Arial" w:hAnsi="Arial"/>
                <w:b/>
                <w:sz w:val="20"/>
              </w:rPr>
              <w:t>2</w:t>
            </w:r>
            <w:r w:rsidR="008757A4">
              <w:rPr>
                <w:rFonts w:ascii="Arial" w:hAnsi="Arial"/>
                <w:b/>
                <w:sz w:val="20"/>
              </w:rPr>
              <w:t>-</w:t>
            </w:r>
            <w:r w:rsidR="00D203A5">
              <w:rPr>
                <w:rFonts w:ascii="Arial" w:hAnsi="Arial"/>
                <w:b/>
                <w:sz w:val="20"/>
              </w:rPr>
              <w:t>11-0</w:t>
            </w:r>
            <w:r w:rsidR="00C20DC3">
              <w:rPr>
                <w:rFonts w:ascii="Arial" w:hAnsi="Arial"/>
                <w:b/>
                <w:sz w:val="20"/>
              </w:rPr>
              <w:t>7</w:t>
            </w:r>
            <w:r w:rsidR="00FB6DEC">
              <w:rPr>
                <w:rFonts w:ascii="Arial" w:hAnsi="Arial"/>
                <w:b/>
                <w:sz w:val="20"/>
              </w:rPr>
              <w:t xml:space="preserve"> </w:t>
            </w:r>
            <w:r w:rsidR="00670006">
              <w:rPr>
                <w:rFonts w:ascii="Arial" w:hAnsi="Arial"/>
                <w:b/>
                <w:sz w:val="20"/>
              </w:rPr>
              <w:t>– 202</w:t>
            </w:r>
            <w:r w:rsidR="00C20DC3">
              <w:rPr>
                <w:rFonts w:ascii="Arial" w:hAnsi="Arial"/>
                <w:b/>
                <w:sz w:val="20"/>
              </w:rPr>
              <w:t>2</w:t>
            </w:r>
            <w:r w:rsidR="00670006">
              <w:rPr>
                <w:rFonts w:ascii="Arial" w:hAnsi="Arial"/>
                <w:b/>
                <w:sz w:val="20"/>
              </w:rPr>
              <w:t>-</w:t>
            </w:r>
            <w:r w:rsidR="00D203A5">
              <w:rPr>
                <w:rFonts w:ascii="Arial" w:hAnsi="Arial"/>
                <w:b/>
                <w:sz w:val="20"/>
              </w:rPr>
              <w:t>11</w:t>
            </w:r>
            <w:r w:rsidR="00670006">
              <w:rPr>
                <w:rFonts w:ascii="Arial" w:hAnsi="Arial"/>
                <w:b/>
                <w:sz w:val="20"/>
              </w:rPr>
              <w:t>-</w:t>
            </w:r>
            <w:r w:rsidR="00D203A5">
              <w:rPr>
                <w:rFonts w:ascii="Arial" w:hAnsi="Arial"/>
                <w:b/>
                <w:sz w:val="20"/>
              </w:rPr>
              <w:t>1</w:t>
            </w:r>
            <w:r w:rsidR="00C20DC3">
              <w:rPr>
                <w:rFonts w:ascii="Arial" w:hAnsi="Arial"/>
                <w:b/>
                <w:sz w:val="20"/>
              </w:rPr>
              <w:t>1</w:t>
            </w:r>
            <w:r w:rsidR="008757A4">
              <w:rPr>
                <w:rFonts w:ascii="Arial" w:hAnsi="Arial"/>
                <w:b/>
                <w:sz w:val="20"/>
              </w:rPr>
              <w:t xml:space="preserve"> </w:t>
            </w:r>
          </w:p>
          <w:p w14:paraId="7D9355B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3CBC3710" w14:textId="77777777"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08A07F8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Person-</w:t>
            </w:r>
          </w:p>
          <w:p w14:paraId="2A60A9D5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uppgifter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</w:tcBorders>
          </w:tcPr>
          <w:p w14:paraId="59602A11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Personnummer</w:t>
            </w:r>
          </w:p>
          <w:p w14:paraId="593AB84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21732768" w14:textId="77777777">
        <w:tc>
          <w:tcPr>
            <w:tcW w:w="1418" w:type="dxa"/>
            <w:tcBorders>
              <w:top w:val="nil"/>
              <w:bottom w:val="nil"/>
            </w:tcBorders>
          </w:tcPr>
          <w:p w14:paraId="1B992E4A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14:paraId="5E919FAD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Efternamn och tilltalsnamn</w:t>
            </w:r>
          </w:p>
          <w:p w14:paraId="13A7A50A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180111CC" w14:textId="77777777">
        <w:tc>
          <w:tcPr>
            <w:tcW w:w="1418" w:type="dxa"/>
            <w:tcBorders>
              <w:top w:val="nil"/>
              <w:bottom w:val="nil"/>
            </w:tcBorders>
          </w:tcPr>
          <w:p w14:paraId="59BB922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9000" w:type="dxa"/>
            <w:gridSpan w:val="3"/>
          </w:tcPr>
          <w:p w14:paraId="0BE2C60D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Utdelningsadress (arbetsplats)</w:t>
            </w:r>
          </w:p>
          <w:p w14:paraId="15D49912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14E34ACC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7C1472CE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378555C7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</w:t>
            </w:r>
          </w:p>
        </w:tc>
        <w:tc>
          <w:tcPr>
            <w:tcW w:w="2905" w:type="dxa"/>
          </w:tcPr>
          <w:p w14:paraId="11388066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Postort</w:t>
            </w:r>
          </w:p>
        </w:tc>
        <w:tc>
          <w:tcPr>
            <w:tcW w:w="4394" w:type="dxa"/>
          </w:tcPr>
          <w:p w14:paraId="3FA27902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</w:t>
            </w:r>
          </w:p>
          <w:p w14:paraId="57092528" w14:textId="77777777" w:rsidR="009E0B70" w:rsidRDefault="009E0B70">
            <w:pPr>
              <w:pStyle w:val="Brdtext"/>
              <w:tabs>
                <w:tab w:val="left" w:pos="5670"/>
              </w:tabs>
              <w:spacing w:line="240" w:lineRule="atLeast"/>
              <w:rPr>
                <w:rFonts w:ascii="Arial" w:hAnsi="Arial"/>
                <w:sz w:val="16"/>
              </w:rPr>
            </w:pPr>
          </w:p>
        </w:tc>
      </w:tr>
      <w:tr w:rsidR="009E0B70" w:rsidRPr="00C20DC3" w14:paraId="7AD19D53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6EB930B9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14:paraId="518F2763" w14:textId="77777777"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Mobilnummer</w:t>
            </w:r>
          </w:p>
        </w:tc>
        <w:tc>
          <w:tcPr>
            <w:tcW w:w="4394" w:type="dxa"/>
          </w:tcPr>
          <w:p w14:paraId="7BE6D64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Telefonnr</w:t>
            </w:r>
            <w:proofErr w:type="spellEnd"/>
            <w:r>
              <w:rPr>
                <w:rFonts w:ascii="Arial" w:hAnsi="Arial"/>
                <w:sz w:val="16"/>
              </w:rPr>
              <w:t xml:space="preserve"> till arbetet (även riktnummer)</w:t>
            </w:r>
          </w:p>
          <w:p w14:paraId="61B86A44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5E836E65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8D653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ST-läkare/</w:t>
            </w:r>
          </w:p>
          <w:p w14:paraId="09702CA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Vik underläkare</w:t>
            </w:r>
          </w:p>
        </w:tc>
        <w:tc>
          <w:tcPr>
            <w:tcW w:w="4606" w:type="dxa"/>
            <w:gridSpan w:val="2"/>
          </w:tcPr>
          <w:p w14:paraId="2F6E7F7A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Specialitet</w:t>
            </w:r>
          </w:p>
          <w:p w14:paraId="3D1D3F9D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14:paraId="261E512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394" w:type="dxa"/>
          </w:tcPr>
          <w:p w14:paraId="741B832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:rsidRPr="00C20DC3" w14:paraId="7105D08F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2F0303" w14:textId="77777777"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noProof/>
                <w:sz w:val="16"/>
              </w:rPr>
            </w:pP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DA951BC" wp14:editId="33B1546B">
                      <wp:simplePos x="0" y="0"/>
                      <wp:positionH relativeFrom="column">
                        <wp:posOffset>4968875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B856C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25pt,31.2pt" to="391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leEAIAACc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5004C69" wp14:editId="6780332E">
                      <wp:simplePos x="0" y="0"/>
                      <wp:positionH relativeFrom="column">
                        <wp:posOffset>5184775</wp:posOffset>
                      </wp:positionH>
                      <wp:positionV relativeFrom="paragraph">
                        <wp:posOffset>367030</wp:posOffset>
                      </wp:positionV>
                      <wp:extent cx="0" cy="125730"/>
                      <wp:effectExtent l="0" t="0" r="0" b="0"/>
                      <wp:wrapNone/>
                      <wp:docPr id="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D48BA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25pt,28.9pt" to="408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wkFAIAACg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C386026" wp14:editId="59CD75FC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3896E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2pt,28.35pt" to="37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sKEgIAACc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3A3418C4" wp14:editId="7BA6F755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360045</wp:posOffset>
                      </wp:positionV>
                      <wp:extent cx="0" cy="12573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6CD9C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28.35pt" to="94.2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4F6B79CE" wp14:editId="692CAC79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396240</wp:posOffset>
                      </wp:positionV>
                      <wp:extent cx="0" cy="9144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9233C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31.2pt" to="79.6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/tDwIAACY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" o:allowincell="f"/>
                  </w:pict>
                </mc:Fallback>
              </mc:AlternateContent>
            </w:r>
          </w:p>
        </w:tc>
        <w:tc>
          <w:tcPr>
            <w:tcW w:w="9000" w:type="dxa"/>
            <w:gridSpan w:val="3"/>
            <w:tcBorders>
              <w:bottom w:val="nil"/>
            </w:tcBorders>
          </w:tcPr>
          <w:p w14:paraId="6D9380A0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 aktiva tjänstgöringsmånader efter legitimationsdatum                                   Varav inom anestesi- och intensivvård</w:t>
            </w:r>
          </w:p>
          <w:p w14:paraId="4EBA61C0" w14:textId="77777777" w:rsidR="009E0B70" w:rsidRDefault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E19996" wp14:editId="76CE0474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37465</wp:posOffset>
                      </wp:positionV>
                      <wp:extent cx="1552575" cy="277495"/>
                      <wp:effectExtent l="0" t="0" r="0" b="0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27FA6" w14:textId="77777777" w:rsidR="00412F7B" w:rsidRPr="00412F7B" w:rsidRDefault="00412F7B" w:rsidP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42.05pt;margin-top:2.95pt;width:122.25pt;height:21.8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" stroked="f">
                      <v:textbox style="mso-fit-shape-to-text:t">
                        <w:txbxContent>
                          <w:p w:rsidR="00412F7B" w:rsidRPr="00412F7B" w:rsidRDefault="00412F7B" w:rsidP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88DC4CF" wp14:editId="51C41DFA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43815</wp:posOffset>
                      </wp:positionV>
                      <wp:extent cx="1612265" cy="277495"/>
                      <wp:effectExtent l="0" t="0" r="0" b="0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27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1046E" w14:textId="77777777" w:rsidR="00412F7B" w:rsidRPr="00412F7B" w:rsidRDefault="00412F7B">
                                  <w:pPr>
                                    <w:rPr>
                                      <w:rFonts w:ascii="Calibri" w:hAnsi="Calibri"/>
                                      <w:lang w:val="sv-SE"/>
                                    </w:rPr>
                                  </w:pP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månader</w:t>
                                  </w:r>
                                  <w:proofErr w:type="spellEnd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 xml:space="preserve"> vid </w:t>
                                  </w:r>
                                  <w:proofErr w:type="spellStart"/>
                                  <w:r w:rsidRPr="00412F7B">
                                    <w:rPr>
                                      <w:rFonts w:ascii="Calibri" w:hAnsi="Calibri"/>
                                    </w:rPr>
                                    <w:t>kursstart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5.75pt;margin-top:3.45pt;width:126.95pt;height:21.8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" stroked="f">
                      <v:textbox style="mso-fit-shape-to-text:t">
                        <w:txbxContent>
                          <w:p w:rsidR="00412F7B" w:rsidRPr="00412F7B" w:rsidRDefault="00412F7B">
                            <w:pPr>
                              <w:rPr>
                                <w:rFonts w:ascii="Calibri" w:hAnsi="Calibri"/>
                                <w:lang w:val="sv-SE"/>
                              </w:rPr>
                            </w:pPr>
                            <w:r w:rsidRPr="00412F7B">
                              <w:rPr>
                                <w:rFonts w:ascii="Calibri" w:hAnsi="Calibri"/>
                              </w:rPr>
                              <w:t>månader vid kursstart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44E4A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  <w:tr w:rsidR="009E0B70" w14:paraId="6E8AE2B2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71EE6A1" w14:textId="77777777" w:rsidR="009E0B70" w:rsidRDefault="009E0B70">
            <w:pPr>
              <w:pStyle w:val="Brdtext"/>
              <w:tabs>
                <w:tab w:val="left" w:pos="5670"/>
              </w:tabs>
              <w:spacing w:line="200" w:lineRule="exact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Övriga upplysningar</w:t>
            </w:r>
          </w:p>
        </w:tc>
        <w:tc>
          <w:tcPr>
            <w:tcW w:w="9000" w:type="dxa"/>
            <w:gridSpan w:val="3"/>
            <w:tcBorders>
              <w:bottom w:val="dashSmallGap" w:sz="4" w:space="0" w:color="auto"/>
            </w:tcBorders>
          </w:tcPr>
          <w:p w14:paraId="4782588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</w:tc>
      </w:tr>
      <w:tr w:rsidR="009E0B70" w14:paraId="69D58659" w14:textId="77777777">
        <w:trPr>
          <w:cantSplit/>
        </w:trPr>
        <w:tc>
          <w:tcPr>
            <w:tcW w:w="1418" w:type="dxa"/>
            <w:tcBorders>
              <w:top w:val="nil"/>
              <w:bottom w:val="nil"/>
            </w:tcBorders>
          </w:tcPr>
          <w:p w14:paraId="6127B495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B47A3F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14:paraId="166989BB" w14:textId="77777777" w:rsidR="009E0B70" w:rsidRDefault="001D672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Specialkost/Allergier </w:t>
            </w:r>
            <w:proofErr w:type="spellStart"/>
            <w:r>
              <w:rPr>
                <w:rFonts w:ascii="Arial" w:hAnsi="Arial"/>
                <w:sz w:val="14"/>
              </w:rPr>
              <w:t>etc</w:t>
            </w:r>
            <w:proofErr w:type="spellEnd"/>
          </w:p>
        </w:tc>
      </w:tr>
      <w:tr w:rsidR="009E0B70" w:rsidRPr="00C20DC3" w14:paraId="05B5EE8A" w14:textId="77777777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F90061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top w:val="nil"/>
            </w:tcBorders>
          </w:tcPr>
          <w:p w14:paraId="13472ABB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</w:p>
          <w:p w14:paraId="2C3EF125" w14:textId="77777777" w:rsidR="009E0B70" w:rsidRDefault="009E0B70" w:rsidP="00412F7B">
            <w:pPr>
              <w:pStyle w:val="Brdtext"/>
              <w:tabs>
                <w:tab w:val="left" w:pos="567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medlem i SFAI</w:t>
            </w:r>
            <w:r>
              <w:rPr>
                <w:rFonts w:ascii="Arial" w:hAnsi="Arial"/>
                <w:sz w:val="24"/>
              </w:rPr>
              <w:t xml:space="preserve">    </w:t>
            </w:r>
            <w:r>
              <w:rPr>
                <w:rFonts w:ascii="Arial" w:hAnsi="Arial"/>
                <w:sz w:val="24"/>
              </w:rPr>
              <w:sym w:font="Wingdings" w:char="F06F"/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Sökanden är inte medlem i SFAI</w:t>
            </w:r>
            <w:r>
              <w:rPr>
                <w:rFonts w:ascii="Arial" w:hAnsi="Arial"/>
                <w:sz w:val="24"/>
              </w:rPr>
              <w:t xml:space="preserve">     </w:t>
            </w:r>
          </w:p>
        </w:tc>
      </w:tr>
      <w:tr w:rsidR="009E0B70" w14:paraId="15B11057" w14:textId="77777777">
        <w:trPr>
          <w:cantSplit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2F8CCC4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b/>
                <w:noProof/>
                <w:sz w:val="16"/>
              </w:rPr>
              <w:t>Underskrift</w:t>
            </w:r>
          </w:p>
        </w:tc>
        <w:tc>
          <w:tcPr>
            <w:tcW w:w="1701" w:type="dxa"/>
            <w:tcBorders>
              <w:bottom w:val="nil"/>
            </w:tcBorders>
          </w:tcPr>
          <w:p w14:paraId="478640D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  <w:p w14:paraId="04738CDF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7299" w:type="dxa"/>
            <w:gridSpan w:val="2"/>
            <w:tcBorders>
              <w:bottom w:val="nil"/>
            </w:tcBorders>
          </w:tcPr>
          <w:p w14:paraId="5FF0030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</w:t>
            </w:r>
          </w:p>
        </w:tc>
      </w:tr>
      <w:tr w:rsidR="009E0B70" w14:paraId="13F97FEF" w14:textId="77777777">
        <w:trPr>
          <w:cantSplit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4CCA98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14:paraId="7A917F2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Sökandes namnteckning</w:t>
            </w:r>
          </w:p>
          <w:p w14:paraId="3AC801D1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  <w:p w14:paraId="25FA7223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16"/>
              </w:rPr>
            </w:pPr>
          </w:p>
        </w:tc>
      </w:tr>
    </w:tbl>
    <w:p w14:paraId="65ADB7C8" w14:textId="77777777" w:rsidR="009E0B70" w:rsidRPr="009E0B70" w:rsidRDefault="009E0B70" w:rsidP="009E0B70">
      <w:pPr>
        <w:rPr>
          <w:vanish/>
        </w:rPr>
      </w:pPr>
    </w:p>
    <w:tbl>
      <w:tblPr>
        <w:tblW w:w="1041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09"/>
        <w:gridCol w:w="5670"/>
      </w:tblGrid>
      <w:tr w:rsidR="009E0B70" w:rsidRPr="00C20DC3" w14:paraId="3E8D10E5" w14:textId="77777777">
        <w:trPr>
          <w:cantSplit/>
        </w:trPr>
        <w:tc>
          <w:tcPr>
            <w:tcW w:w="4039" w:type="dxa"/>
          </w:tcPr>
          <w:p w14:paraId="54706A31" w14:textId="4E0495E5" w:rsidR="009E0B70" w:rsidRDefault="009E0B70" w:rsidP="000B79FC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4"/>
              </w:rPr>
              <w:br w:type="textWrapping" w:clear="all"/>
            </w:r>
            <w:r w:rsidR="001D672B">
              <w:rPr>
                <w:rFonts w:ascii="Arial" w:hAnsi="Arial"/>
                <w:sz w:val="20"/>
              </w:rPr>
              <w:t xml:space="preserve">Kursavgift </w:t>
            </w:r>
            <w:r w:rsidR="000B79FC">
              <w:rPr>
                <w:rFonts w:ascii="Arial" w:hAnsi="Arial"/>
                <w:sz w:val="20"/>
              </w:rPr>
              <w:t>1</w:t>
            </w:r>
            <w:r w:rsidR="00C20DC3">
              <w:rPr>
                <w:rFonts w:ascii="Arial" w:hAnsi="Arial"/>
                <w:sz w:val="20"/>
              </w:rPr>
              <w:t>2 </w:t>
            </w:r>
            <w:proofErr w:type="gramStart"/>
            <w:r w:rsidR="00C20DC3">
              <w:rPr>
                <w:rFonts w:ascii="Arial" w:hAnsi="Arial"/>
                <w:sz w:val="20"/>
              </w:rPr>
              <w:t xml:space="preserve">000 </w:t>
            </w:r>
            <w:r w:rsidR="0062203A">
              <w:rPr>
                <w:rFonts w:ascii="Arial" w:hAnsi="Arial"/>
                <w:sz w:val="20"/>
              </w:rPr>
              <w:t>:</w:t>
            </w:r>
            <w:proofErr w:type="gramEnd"/>
            <w:r w:rsidR="0062203A">
              <w:rPr>
                <w:rFonts w:ascii="Arial" w:hAnsi="Arial"/>
                <w:sz w:val="20"/>
              </w:rPr>
              <w:t xml:space="preserve">- </w:t>
            </w:r>
            <w:proofErr w:type="spellStart"/>
            <w:r w:rsidR="0062203A">
              <w:rPr>
                <w:rFonts w:ascii="Arial" w:hAnsi="Arial"/>
                <w:sz w:val="20"/>
              </w:rPr>
              <w:t>inkl</w:t>
            </w:r>
            <w:proofErr w:type="spellEnd"/>
            <w:r>
              <w:rPr>
                <w:rFonts w:ascii="Arial" w:hAnsi="Arial"/>
                <w:sz w:val="20"/>
              </w:rPr>
              <w:t xml:space="preserve"> moms, faktureras efter antagning.</w:t>
            </w:r>
            <w:r w:rsidR="006B43C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Anmälan är bindande</w:t>
            </w:r>
            <w:r w:rsidR="006B43C7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77A6C14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670" w:type="dxa"/>
          </w:tcPr>
          <w:p w14:paraId="535194B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  <w:p w14:paraId="7BC2F4BD" w14:textId="5F949B58" w:rsidR="009E0B70" w:rsidRDefault="006B43C7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Vid återbud äger kursgivaren rätt att debitera kursavgift om ingen ersättare kan hittas! </w:t>
            </w:r>
            <w:r w:rsidR="009E0B70">
              <w:rPr>
                <w:rFonts w:ascii="Arial" w:hAnsi="Arial"/>
                <w:sz w:val="20"/>
              </w:rPr>
              <w:t xml:space="preserve">Ansökan skickas till </w:t>
            </w:r>
            <w:r w:rsidR="009E0B70">
              <w:rPr>
                <w:rFonts w:ascii="Arial" w:hAnsi="Arial"/>
                <w:sz w:val="20"/>
                <w:u w:val="single"/>
              </w:rPr>
              <w:t>kursansvarig</w:t>
            </w:r>
            <w:r w:rsidR="009E0B70">
              <w:rPr>
                <w:rFonts w:ascii="Arial" w:hAnsi="Arial"/>
                <w:sz w:val="20"/>
              </w:rPr>
              <w:t xml:space="preserve"> senast </w:t>
            </w:r>
            <w:r w:rsidR="00D203A5">
              <w:rPr>
                <w:rFonts w:ascii="Arial" w:hAnsi="Arial"/>
                <w:b/>
                <w:sz w:val="20"/>
              </w:rPr>
              <w:t>1</w:t>
            </w:r>
            <w:r w:rsidR="00C20DC3">
              <w:rPr>
                <w:rFonts w:ascii="Arial" w:hAnsi="Arial"/>
                <w:b/>
                <w:sz w:val="20"/>
              </w:rPr>
              <w:t>9</w:t>
            </w:r>
            <w:r w:rsidR="00D203A5">
              <w:rPr>
                <w:rFonts w:ascii="Arial" w:hAnsi="Arial"/>
                <w:b/>
                <w:sz w:val="20"/>
              </w:rPr>
              <w:t xml:space="preserve"> september</w:t>
            </w:r>
            <w:r w:rsidR="00412F7B">
              <w:rPr>
                <w:rFonts w:ascii="Arial" w:hAnsi="Arial"/>
                <w:b/>
                <w:sz w:val="20"/>
              </w:rPr>
              <w:t xml:space="preserve"> 20</w:t>
            </w:r>
            <w:r w:rsidR="00670006">
              <w:rPr>
                <w:rFonts w:ascii="Arial" w:hAnsi="Arial"/>
                <w:b/>
                <w:sz w:val="20"/>
              </w:rPr>
              <w:t>2</w:t>
            </w:r>
            <w:r w:rsidR="00C20DC3">
              <w:rPr>
                <w:rFonts w:ascii="Arial" w:hAnsi="Arial"/>
                <w:b/>
                <w:sz w:val="20"/>
              </w:rPr>
              <w:t>2</w:t>
            </w:r>
            <w:r w:rsidR="00412F7B">
              <w:rPr>
                <w:rFonts w:ascii="Arial" w:hAnsi="Arial"/>
                <w:b/>
                <w:sz w:val="20"/>
              </w:rPr>
              <w:t xml:space="preserve">. </w:t>
            </w:r>
            <w:r w:rsidR="009E0B70">
              <w:rPr>
                <w:rFonts w:ascii="Arial" w:hAnsi="Arial"/>
                <w:sz w:val="20"/>
              </w:rPr>
              <w:t xml:space="preserve"> Antagningsbesked skickas ut senast</w:t>
            </w:r>
            <w:r w:rsidR="00670006">
              <w:rPr>
                <w:rFonts w:ascii="Arial" w:hAnsi="Arial"/>
                <w:sz w:val="20"/>
              </w:rPr>
              <w:t xml:space="preserve"> </w:t>
            </w:r>
            <w:r w:rsidR="00C20DC3">
              <w:rPr>
                <w:rFonts w:ascii="Arial" w:hAnsi="Arial"/>
                <w:sz w:val="20"/>
              </w:rPr>
              <w:t>5</w:t>
            </w:r>
            <w:r w:rsidR="00D203A5">
              <w:rPr>
                <w:rFonts w:ascii="Arial" w:hAnsi="Arial"/>
                <w:sz w:val="20"/>
              </w:rPr>
              <w:t xml:space="preserve"> oktober</w:t>
            </w:r>
            <w:r w:rsidR="00C9255A">
              <w:rPr>
                <w:rFonts w:ascii="Arial" w:hAnsi="Arial"/>
                <w:sz w:val="20"/>
              </w:rPr>
              <w:t>.</w:t>
            </w:r>
            <w:r w:rsidR="009E0B70">
              <w:rPr>
                <w:rFonts w:ascii="Arial" w:hAnsi="Arial"/>
                <w:sz w:val="20"/>
              </w:rPr>
              <w:t xml:space="preserve"> </w:t>
            </w:r>
          </w:p>
          <w:p w14:paraId="0133E2B6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</w:p>
        </w:tc>
      </w:tr>
    </w:tbl>
    <w:p w14:paraId="44CE048C" w14:textId="77777777" w:rsidR="009E0B70" w:rsidRDefault="009E0B70">
      <w:pPr>
        <w:pStyle w:val="Brdtext"/>
        <w:tabs>
          <w:tab w:val="left" w:pos="5670"/>
        </w:tabs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9"/>
      </w:tblGrid>
      <w:tr w:rsidR="009E0B70" w:rsidRPr="00C20DC3" w14:paraId="13E53F1E" w14:textId="77777777">
        <w:tc>
          <w:tcPr>
            <w:tcW w:w="10339" w:type="dxa"/>
          </w:tcPr>
          <w:p w14:paraId="2E914E9E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Godkännes</w:t>
            </w:r>
            <w:r>
              <w:rPr>
                <w:rFonts w:ascii="Arial" w:hAnsi="Arial"/>
                <w:sz w:val="20"/>
              </w:rPr>
              <w:t xml:space="preserve">         Verksamhetschef eller motsvarande                                                 Namnförtydligande </w:t>
            </w:r>
            <w:r>
              <w:rPr>
                <w:rFonts w:ascii="Arial" w:hAnsi="Arial"/>
                <w:b/>
                <w:sz w:val="20"/>
              </w:rPr>
              <w:t>Viktigt!</w:t>
            </w:r>
          </w:p>
          <w:p w14:paraId="1781E27C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  <w:p w14:paraId="6CDA75C7" w14:textId="77777777" w:rsidR="009E0B70" w:rsidRDefault="009E0B70">
            <w:pPr>
              <w:pStyle w:val="Brdtext"/>
              <w:tabs>
                <w:tab w:val="left" w:pos="5670"/>
              </w:tabs>
              <w:rPr>
                <w:rFonts w:ascii="Arial" w:hAnsi="Arial"/>
                <w:sz w:val="24"/>
              </w:rPr>
            </w:pPr>
          </w:p>
        </w:tc>
      </w:tr>
    </w:tbl>
    <w:p w14:paraId="5CB3240F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14:paraId="5F7B3C33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Fakturaadress:</w:t>
      </w:r>
      <w:r>
        <w:rPr>
          <w:rFonts w:ascii="Arial" w:hAnsi="Arial"/>
          <w:sz w:val="24"/>
        </w:rPr>
        <w:tab/>
      </w:r>
    </w:p>
    <w:p w14:paraId="15C147D2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</w:p>
    <w:p w14:paraId="32ED0E38" w14:textId="77777777" w:rsidR="009E0B70" w:rsidRDefault="009E0B70">
      <w:pPr>
        <w:pStyle w:val="Brdtext"/>
        <w:tabs>
          <w:tab w:val="left" w:leader="underscore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B474665" w14:textId="77777777" w:rsidR="009E0B70" w:rsidRDefault="009E0B70">
      <w:pPr>
        <w:rPr>
          <w:lang w:val="sv-S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9"/>
        <w:gridCol w:w="5170"/>
      </w:tblGrid>
      <w:tr w:rsidR="009E0B70" w14:paraId="4039F336" w14:textId="77777777">
        <w:tc>
          <w:tcPr>
            <w:tcW w:w="5169" w:type="dxa"/>
          </w:tcPr>
          <w:p w14:paraId="0864788C" w14:textId="77777777" w:rsidR="009E0B70" w:rsidRDefault="009E0B70">
            <w:pPr>
              <w:rPr>
                <w:lang w:val="sv-SE"/>
              </w:rPr>
            </w:pPr>
            <w:r>
              <w:rPr>
                <w:rFonts w:ascii="Arial" w:hAnsi="Arial"/>
                <w:lang w:val="sv-SE"/>
              </w:rPr>
              <w:t>Blanketten får kopieras</w:t>
            </w:r>
          </w:p>
        </w:tc>
        <w:tc>
          <w:tcPr>
            <w:tcW w:w="5170" w:type="dxa"/>
          </w:tcPr>
          <w:p w14:paraId="11713CE6" w14:textId="77777777" w:rsidR="009E0B70" w:rsidRDefault="009E0B70">
            <w:pPr>
              <w:rPr>
                <w:lang w:val="sv-SE"/>
              </w:rPr>
            </w:pPr>
          </w:p>
        </w:tc>
      </w:tr>
    </w:tbl>
    <w:p w14:paraId="0A34262D" w14:textId="77777777" w:rsidR="009E0B70" w:rsidRDefault="009E0B70">
      <w:pPr>
        <w:rPr>
          <w:rFonts w:ascii="Arial" w:hAnsi="Arial"/>
          <w:b/>
          <w:lang w:val="sv-SE"/>
        </w:rPr>
      </w:pPr>
    </w:p>
    <w:sectPr w:rsidR="009E0B70">
      <w:headerReference w:type="default" r:id="rId6"/>
      <w:headerReference w:type="first" r:id="rId7"/>
      <w:type w:val="continuous"/>
      <w:pgSz w:w="11900" w:h="16840" w:code="9"/>
      <w:pgMar w:top="624" w:right="567" w:bottom="851" w:left="1134" w:header="720" w:footer="624" w:gutter="0"/>
      <w:paperSrc w:first="1" w:other="1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7F7E" w14:textId="77777777" w:rsidR="00DF27F0" w:rsidRDefault="00DF27F0">
      <w:r>
        <w:separator/>
      </w:r>
    </w:p>
  </w:endnote>
  <w:endnote w:type="continuationSeparator" w:id="0">
    <w:p w14:paraId="0577495F" w14:textId="77777777" w:rsidR="00DF27F0" w:rsidRDefault="00D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E56C" w14:textId="77777777" w:rsidR="00DF27F0" w:rsidRDefault="00DF27F0">
      <w:r>
        <w:separator/>
      </w:r>
    </w:p>
  </w:footnote>
  <w:footnote w:type="continuationSeparator" w:id="0">
    <w:p w14:paraId="28A5287A" w14:textId="77777777" w:rsidR="00DF27F0" w:rsidRDefault="00DF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EE1F" w14:textId="77777777" w:rsidR="009E0B70" w:rsidRDefault="009E0B70">
    <w:pPr>
      <w:pStyle w:val="Sidhuvud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77EA" w14:textId="77777777" w:rsidR="009E0B70" w:rsidRDefault="009E0B70">
    <w:pPr>
      <w:pStyle w:val="Sidhuvud"/>
      <w:ind w:left="-1134"/>
    </w:pPr>
  </w:p>
  <w:p w14:paraId="13DD2F11" w14:textId="77777777" w:rsidR="009E0B70" w:rsidRDefault="009E0B70">
    <w:pPr>
      <w:pStyle w:val="Sidhuvud"/>
    </w:pPr>
  </w:p>
  <w:p w14:paraId="27635799" w14:textId="77777777" w:rsidR="00CC58D7" w:rsidRDefault="009E0B70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Ansökningsblankett till </w:t>
    </w:r>
    <w:r w:rsidR="00CC58D7">
      <w:rPr>
        <w:rFonts w:ascii="Arial" w:hAnsi="Arial"/>
        <w:b/>
        <w:sz w:val="28"/>
      </w:rPr>
      <w:t>SK-kurs på uppdrag av SFAI:</w:t>
    </w:r>
  </w:p>
  <w:p w14:paraId="292459CE" w14:textId="77777777" w:rsidR="009E0B70" w:rsidRDefault="00CC58D7" w:rsidP="00CC58D7">
    <w:pPr>
      <w:pStyle w:val="Sidhuvud"/>
      <w:ind w:firstLine="1304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Grundläggande anestesi</w:t>
    </w:r>
    <w:r w:rsidR="009E0B70">
      <w:rPr>
        <w:rFonts w:ascii="Arial" w:hAnsi="Arial"/>
        <w:b/>
        <w:sz w:val="28"/>
      </w:rPr>
      <w:t xml:space="preserve"> </w:t>
    </w:r>
  </w:p>
  <w:p w14:paraId="729609C7" w14:textId="77777777" w:rsidR="009E0B70" w:rsidRDefault="009E0B70">
    <w:pPr>
      <w:pStyle w:val="Sidhuvud"/>
      <w:jc w:val="center"/>
    </w:pPr>
  </w:p>
  <w:p w14:paraId="0101FE40" w14:textId="77777777" w:rsidR="009E0B70" w:rsidRDefault="009E0B70">
    <w:pPr>
      <w:pStyle w:val="Sidhuvud"/>
      <w:ind w:left="0"/>
    </w:pPr>
  </w:p>
  <w:p w14:paraId="4483808B" w14:textId="77777777" w:rsidR="009E0B70" w:rsidRDefault="009E0B70">
    <w:pPr>
      <w:pStyle w:val="Sidhuvud"/>
      <w:ind w:left="0"/>
      <w:rPr>
        <w:rFonts w:ascii="Arial" w:hAnsi="Arial"/>
        <w:sz w:val="24"/>
      </w:rPr>
    </w:pPr>
    <w:r>
      <w:rPr>
        <w:rFonts w:ascii="Arial" w:hAnsi="Arial"/>
        <w:sz w:val="24"/>
      </w:rPr>
      <w:t>TEXTA TYDLIGT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2B"/>
    <w:rsid w:val="00044645"/>
    <w:rsid w:val="000B79FC"/>
    <w:rsid w:val="00196DC2"/>
    <w:rsid w:val="001D672B"/>
    <w:rsid w:val="0020777B"/>
    <w:rsid w:val="00244F3D"/>
    <w:rsid w:val="002734BA"/>
    <w:rsid w:val="002A2491"/>
    <w:rsid w:val="002A7181"/>
    <w:rsid w:val="00412F7B"/>
    <w:rsid w:val="00473F8F"/>
    <w:rsid w:val="005A493C"/>
    <w:rsid w:val="0062203A"/>
    <w:rsid w:val="00670006"/>
    <w:rsid w:val="006B43C7"/>
    <w:rsid w:val="00811275"/>
    <w:rsid w:val="008757A4"/>
    <w:rsid w:val="009602A9"/>
    <w:rsid w:val="009A601E"/>
    <w:rsid w:val="009E0B70"/>
    <w:rsid w:val="00A04B2F"/>
    <w:rsid w:val="00A236EB"/>
    <w:rsid w:val="00AD33BA"/>
    <w:rsid w:val="00C20DC3"/>
    <w:rsid w:val="00C256AD"/>
    <w:rsid w:val="00C65BF8"/>
    <w:rsid w:val="00C9255A"/>
    <w:rsid w:val="00CC58D7"/>
    <w:rsid w:val="00D203A5"/>
    <w:rsid w:val="00DF27F0"/>
    <w:rsid w:val="00E91CCD"/>
    <w:rsid w:val="00F32959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8B2420C"/>
  <w14:defaultImageDpi w14:val="300"/>
  <w15:chartTrackingRefBased/>
  <w15:docId w15:val="{E6DB7973-4FCA-4A13-90BE-0FFCB27F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pPr>
      <w:spacing w:line="220" w:lineRule="atLeast"/>
      <w:ind w:left="-1060" w:right="-1076"/>
    </w:pPr>
    <w:rPr>
      <w:rFonts w:ascii="Frutiger 45 Light" w:hAnsi="Frutiger 45 Light"/>
      <w:sz w:val="15"/>
      <w:lang w:val="sv-SE"/>
    </w:rPr>
  </w:style>
  <w:style w:type="paragraph" w:styleId="Sidhuvud">
    <w:name w:val="header"/>
    <w:basedOn w:val="Normal"/>
    <w:semiHidden/>
    <w:pPr>
      <w:tabs>
        <w:tab w:val="right" w:pos="8840"/>
      </w:tabs>
      <w:spacing w:line="260" w:lineRule="atLeast"/>
      <w:ind w:left="-1060"/>
    </w:pPr>
    <w:rPr>
      <w:rFonts w:ascii="AGaramond" w:hAnsi="AGaramond"/>
      <w:sz w:val="22"/>
      <w:lang w:val="sv-SE"/>
    </w:rPr>
  </w:style>
  <w:style w:type="paragraph" w:customStyle="1" w:styleId="sidfotslinje">
    <w:name w:val="sidfotslinje"/>
    <w:basedOn w:val="Sidfot"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Instavd">
    <w:name w:val="Inst./avd."/>
    <w:basedOn w:val="Normal"/>
    <w:pPr>
      <w:spacing w:line="280" w:lineRule="exact"/>
    </w:pPr>
    <w:rPr>
      <w:rFonts w:ascii="Frutiger 45 Light" w:hAnsi="Frutiger 45 Light"/>
      <w:i/>
      <w:spacing w:val="20"/>
      <w:sz w:val="18"/>
      <w:lang w:val="sv-SE"/>
    </w:rPr>
  </w:style>
  <w:style w:type="paragraph" w:styleId="Brdtext">
    <w:name w:val="Body Text"/>
    <w:basedOn w:val="Normal"/>
    <w:semiHidden/>
    <w:pPr>
      <w:spacing w:line="260" w:lineRule="atLeast"/>
    </w:pPr>
    <w:rPr>
      <w:rFonts w:ascii="AGaramond" w:hAnsi="AGaramond"/>
      <w:sz w:val="22"/>
      <w:lang w:val="sv-SE"/>
    </w:rPr>
  </w:style>
  <w:style w:type="paragraph" w:customStyle="1" w:styleId="Brevrubrik">
    <w:name w:val="Brevrubrik"/>
    <w:basedOn w:val="Normal"/>
    <w:pPr>
      <w:keepNext/>
      <w:spacing w:line="260" w:lineRule="atLeast"/>
      <w:outlineLvl w:val="0"/>
    </w:pPr>
    <w:rPr>
      <w:rFonts w:ascii="Frutiger 45 Light" w:hAnsi="Frutiger 45 Light"/>
      <w:b/>
      <w:lang w:val="sv-SE"/>
    </w:r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2F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2F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Dot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1</Pages>
  <Words>122</Words>
  <Characters>1078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Ansökan om kurs i Grundläggande anestesi i Lund 13/11 – 16/11 2000</vt:lpstr>
      <vt:lpstr>Ansökan om kurs i Grundläggande anestesi i Lund 13/11 – 16/11 2000</vt:lpstr>
      <vt:lpstr>Ansökan om kurs i Grundläggande anestesi i Lund 13/11 – 16/11 2000</vt:lpstr>
    </vt:vector>
  </TitlesOfParts>
  <Company>Universitetssjukhuset i Lund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kurs i Grundläggande anestesi i Lund 13/11 – 16/11 2000</dc:title>
  <dc:subject/>
  <dc:creator>MIKA1</dc:creator>
  <cp:keywords/>
  <cp:lastModifiedBy>Krite Svanberg Emilie</cp:lastModifiedBy>
  <cp:revision>2</cp:revision>
  <cp:lastPrinted>2016-09-26T08:14:00Z</cp:lastPrinted>
  <dcterms:created xsi:type="dcterms:W3CDTF">2022-04-21T17:58:00Z</dcterms:created>
  <dcterms:modified xsi:type="dcterms:W3CDTF">2022-04-21T17:58:00Z</dcterms:modified>
</cp:coreProperties>
</file>