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905"/>
        <w:gridCol w:w="4394"/>
      </w:tblGrid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Kurs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Kursbeteckning</w:t>
            </w:r>
          </w:p>
          <w:p w:rsidR="009E0B70" w:rsidRPr="00CE5F8F" w:rsidRDefault="00412F7B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bCs/>
                <w:sz w:val="20"/>
              </w:rPr>
            </w:pPr>
            <w:r w:rsidRPr="00CE5F8F">
              <w:rPr>
                <w:rFonts w:ascii="Arial" w:hAnsi="Arial"/>
                <w:b/>
                <w:bCs/>
                <w:sz w:val="20"/>
              </w:rPr>
              <w:t>Grundläggande anestesi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Kursansvarig</w:t>
            </w:r>
            <w:r w:rsidR="001D672B">
              <w:rPr>
                <w:rFonts w:ascii="Arial" w:hAnsi="Arial"/>
                <w:sz w:val="16"/>
              </w:rPr>
              <w:t>:</w:t>
            </w:r>
            <w:r>
              <w:rPr>
                <w:rFonts w:ascii="Arial" w:hAnsi="Arial"/>
                <w:sz w:val="16"/>
              </w:rPr>
              <w:t xml:space="preserve"> </w:t>
            </w:r>
            <w:r w:rsidR="000A51BC">
              <w:rPr>
                <w:rFonts w:ascii="Arial" w:hAnsi="Arial"/>
                <w:sz w:val="16"/>
              </w:rPr>
              <w:t>Robin Krantz Svensson</w:t>
            </w:r>
          </w:p>
          <w:p w:rsidR="009E0B70" w:rsidRDefault="009E0B70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:rsidR="009E0B70" w:rsidRDefault="009E0B70" w:rsidP="000A51B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Kursdatum </w:t>
            </w:r>
            <w:r w:rsidR="00CE5F8F" w:rsidRPr="00CE5F8F">
              <w:rPr>
                <w:rFonts w:ascii="Arial" w:hAnsi="Arial"/>
                <w:b/>
                <w:sz w:val="20"/>
              </w:rPr>
              <w:t>1</w:t>
            </w:r>
            <w:r w:rsidR="000A51BC">
              <w:rPr>
                <w:rFonts w:ascii="Arial" w:hAnsi="Arial"/>
                <w:b/>
                <w:sz w:val="20"/>
              </w:rPr>
              <w:t>4</w:t>
            </w:r>
            <w:r w:rsidR="00420C55" w:rsidRPr="00CE5F8F">
              <w:rPr>
                <w:rFonts w:ascii="Arial" w:hAnsi="Arial"/>
                <w:b/>
                <w:sz w:val="20"/>
              </w:rPr>
              <w:t xml:space="preserve">– </w:t>
            </w:r>
            <w:r w:rsidR="004B410E" w:rsidRPr="00CE5F8F">
              <w:rPr>
                <w:rFonts w:ascii="Arial" w:hAnsi="Arial"/>
                <w:b/>
                <w:sz w:val="20"/>
              </w:rPr>
              <w:t>1</w:t>
            </w:r>
            <w:r w:rsidR="000A51BC">
              <w:rPr>
                <w:rFonts w:ascii="Arial" w:hAnsi="Arial"/>
                <w:b/>
                <w:sz w:val="20"/>
              </w:rPr>
              <w:t>8</w:t>
            </w:r>
            <w:r w:rsidR="00420C55" w:rsidRPr="00CE5F8F">
              <w:rPr>
                <w:rFonts w:ascii="Arial" w:hAnsi="Arial"/>
                <w:b/>
                <w:sz w:val="20"/>
              </w:rPr>
              <w:t xml:space="preserve"> </w:t>
            </w:r>
            <w:r w:rsidR="00CE5F8F">
              <w:rPr>
                <w:rFonts w:ascii="Arial" w:hAnsi="Arial"/>
                <w:b/>
                <w:sz w:val="20"/>
              </w:rPr>
              <w:t>mars 202</w:t>
            </w:r>
            <w:r w:rsidR="000A51BC">
              <w:rPr>
                <w:rFonts w:ascii="Arial" w:hAnsi="Arial"/>
                <w:b/>
                <w:sz w:val="20"/>
              </w:rPr>
              <w:t>2</w:t>
            </w:r>
          </w:p>
        </w:tc>
      </w:tr>
      <w:tr w:rsidR="009E0B70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Person-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uppgifter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Personnummer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Efternamn och tilltalsnamn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 (arbetsplats)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2905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spacing w:line="240" w:lineRule="atLeast"/>
              <w:rPr>
                <w:rFonts w:ascii="Arial" w:hAnsi="Arial"/>
                <w:sz w:val="16"/>
              </w:rPr>
            </w:pPr>
          </w:p>
        </w:tc>
      </w:tr>
      <w:tr w:rsidR="009E0B70" w:rsidRPr="00225CEF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Mobilnummer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Telefonnr</w:t>
            </w:r>
            <w:proofErr w:type="spellEnd"/>
            <w:r>
              <w:rPr>
                <w:rFonts w:ascii="Arial" w:hAnsi="Arial"/>
                <w:sz w:val="16"/>
              </w:rPr>
              <w:t xml:space="preserve"> till arbetet (även riktnummer)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ST-läkare/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Vik underläkare</w:t>
            </w:r>
          </w:p>
        </w:tc>
        <w:tc>
          <w:tcPr>
            <w:tcW w:w="4606" w:type="dxa"/>
            <w:gridSpan w:val="2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Specialitet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:rsidR="009E0B70" w:rsidRDefault="00FE169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Ultraljudsworkhop</w:t>
            </w:r>
            <w:proofErr w:type="spellEnd"/>
            <w:r>
              <w:rPr>
                <w:rFonts w:ascii="Arial" w:hAnsi="Arial"/>
                <w:sz w:val="16"/>
              </w:rPr>
              <w:t xml:space="preserve"> (OBS! begränsat antal platser)</w:t>
            </w:r>
          </w:p>
        </w:tc>
      </w:tr>
      <w:tr w:rsidR="009E0B70" w:rsidRPr="00225CEF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B0384E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4532678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31.2pt" to="39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leEAIAACc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367030</wp:posOffset>
                      </wp:positionV>
                      <wp:extent cx="0" cy="12573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ADADC4C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5pt,28.9pt" to="40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wk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GCnS&#10;gUXPQnGUZaE0vXEFICq1tSE5elKv5lnTrw4pXbVE7XmU+HY2EBcjkruQsHAGLtj1nzQDDDl4Het0&#10;amwXKKEC6BTtON/s4CeP6LBJYTebTB8fol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A24DB6B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28.35pt" to="37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sK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tQmd64woIqNTWhtroSb2aZ02/O6R01RK155Hh29lAWhYykncpYeMM4O/6L5pBDDl4Hdt0&#10;amwXIKEB6BTVON/U4CeP6HBI4TSbTB8f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453E7A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28.35pt" to="9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o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55E9C9B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31.2pt" to="79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/tDwIAACY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" o:allowincell="f"/>
                  </w:pict>
                </mc:Fallback>
              </mc:AlternateContent>
            </w:r>
          </w:p>
        </w:tc>
        <w:tc>
          <w:tcPr>
            <w:tcW w:w="9000" w:type="dxa"/>
            <w:gridSpan w:val="3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Antal aktiva tjänstgöringsmånader efter legitimationsdatum                                   Varav inom anestesi- och intensivvård</w:t>
            </w:r>
          </w:p>
          <w:p w:rsidR="009E0B70" w:rsidRDefault="004901E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4215071</wp:posOffset>
                      </wp:positionH>
                      <wp:positionV relativeFrom="paragraph">
                        <wp:posOffset>39598</wp:posOffset>
                      </wp:positionV>
                      <wp:extent cx="1681804" cy="262255"/>
                      <wp:effectExtent l="0" t="0" r="0" b="4445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1804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CE5F8F" w:rsidRDefault="00412F7B" w:rsidP="00412F7B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sv-SE"/>
                                    </w:rPr>
                                  </w:pPr>
                                  <w:proofErr w:type="spellStart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månader</w:t>
                                  </w:r>
                                  <w:proofErr w:type="spellEnd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31.9pt;margin-top:3.1pt;width:132.45pt;height:20.6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" stroked="f">
                      <v:textbox style="mso-fit-shape-to-text:t">
                        <w:txbxContent>
                          <w:p w:rsidR="00412F7B" w:rsidRPr="00CE5F8F" w:rsidRDefault="00412F7B" w:rsidP="00412F7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sv-SE"/>
                              </w:rPr>
                            </w:pPr>
                            <w:proofErr w:type="spellStart"/>
                            <w:proofErr w:type="gramStart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månader</w:t>
                            </w:r>
                            <w:proofErr w:type="spellEnd"/>
                            <w:proofErr w:type="gramEnd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vid </w:t>
                            </w:r>
                            <w:proofErr w:type="spellStart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kursstart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497085</wp:posOffset>
                      </wp:positionH>
                      <wp:positionV relativeFrom="paragraph">
                        <wp:posOffset>39598</wp:posOffset>
                      </wp:positionV>
                      <wp:extent cx="1698529" cy="262255"/>
                      <wp:effectExtent l="0" t="0" r="0" b="4445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8529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CE5F8F" w:rsidRDefault="00412F7B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sv-SE"/>
                                    </w:rPr>
                                  </w:pPr>
                                  <w:proofErr w:type="spellStart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månader</w:t>
                                  </w:r>
                                  <w:proofErr w:type="spellEnd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_x0000_s1027" type="#_x0000_t202" style="position:absolute;margin-left:39.15pt;margin-top:3.1pt;width:133.75pt;height:20.6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" stroked="f">
                      <v:textbox style="mso-fit-shape-to-text:t">
                        <w:txbxContent>
                          <w:p w:rsidR="00412F7B" w:rsidRPr="00CE5F8F" w:rsidRDefault="00412F7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sv-SE"/>
                              </w:rPr>
                            </w:pPr>
                            <w:proofErr w:type="spellStart"/>
                            <w:proofErr w:type="gramStart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månader</w:t>
                            </w:r>
                            <w:proofErr w:type="spellEnd"/>
                            <w:proofErr w:type="gramEnd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vid </w:t>
                            </w:r>
                            <w:proofErr w:type="spellStart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kursstart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00" w:lineRule="exact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Övriga upplysningar</w:t>
            </w:r>
          </w:p>
        </w:tc>
        <w:tc>
          <w:tcPr>
            <w:tcW w:w="9000" w:type="dxa"/>
            <w:gridSpan w:val="3"/>
            <w:tcBorders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Pr="001169E7" w:rsidRDefault="001169E7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Specialkost/Allergier etc.</w:t>
            </w:r>
          </w:p>
        </w:tc>
      </w:tr>
      <w:tr w:rsidR="009E0B70" w:rsidRPr="00225CEF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9E0B70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medlem i SFAI</w:t>
            </w:r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inte medlem i SFAI</w:t>
            </w:r>
            <w:r>
              <w:rPr>
                <w:rFonts w:ascii="Arial" w:hAnsi="Arial"/>
                <w:sz w:val="24"/>
              </w:rPr>
              <w:t xml:space="preserve">     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Underskrift</w:t>
            </w:r>
          </w:p>
        </w:tc>
        <w:tc>
          <w:tcPr>
            <w:tcW w:w="1701" w:type="dxa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299" w:type="dxa"/>
            <w:gridSpan w:val="2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Sökandes namnteckning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</w:tbl>
    <w:p w:rsidR="009E0B70" w:rsidRPr="009E0B70" w:rsidRDefault="009E0B70" w:rsidP="009E0B70">
      <w:pPr>
        <w:rPr>
          <w:vanish/>
        </w:rPr>
      </w:pPr>
    </w:p>
    <w:tbl>
      <w:tblPr>
        <w:tblW w:w="104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09"/>
        <w:gridCol w:w="5670"/>
      </w:tblGrid>
      <w:tr w:rsidR="009E0B70" w:rsidRPr="00225CEF">
        <w:trPr>
          <w:cantSplit/>
        </w:trPr>
        <w:tc>
          <w:tcPr>
            <w:tcW w:w="4039" w:type="dxa"/>
          </w:tcPr>
          <w:p w:rsidR="009E0B70" w:rsidRDefault="009E0B70" w:rsidP="003C7421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br w:type="textWrapping" w:clear="all"/>
            </w:r>
            <w:r w:rsidR="001D672B" w:rsidRPr="002B57DC">
              <w:rPr>
                <w:rFonts w:ascii="Arial" w:hAnsi="Arial"/>
                <w:sz w:val="20"/>
              </w:rPr>
              <w:t xml:space="preserve">Kursavgift </w:t>
            </w:r>
            <w:r w:rsidR="000D2D22" w:rsidRPr="002B57DC">
              <w:rPr>
                <w:rFonts w:ascii="Arial" w:hAnsi="Arial"/>
                <w:sz w:val="20"/>
              </w:rPr>
              <w:t>11.5</w:t>
            </w:r>
            <w:r w:rsidR="00412F7B" w:rsidRPr="002B57DC">
              <w:rPr>
                <w:rFonts w:ascii="Arial" w:hAnsi="Arial"/>
                <w:sz w:val="20"/>
              </w:rPr>
              <w:t>00</w:t>
            </w:r>
            <w:r w:rsidR="00A21029">
              <w:rPr>
                <w:rFonts w:ascii="Arial" w:hAnsi="Arial"/>
                <w:sz w:val="20"/>
              </w:rPr>
              <w:t xml:space="preserve"> kr</w:t>
            </w:r>
            <w:r>
              <w:rPr>
                <w:rFonts w:ascii="Arial" w:hAnsi="Arial"/>
                <w:sz w:val="20"/>
              </w:rPr>
              <w:t xml:space="preserve"> + moms, faktureras efter antagning.</w:t>
            </w:r>
            <w:r w:rsidR="006B43C7">
              <w:rPr>
                <w:rFonts w:ascii="Arial" w:hAnsi="Arial"/>
                <w:sz w:val="20"/>
              </w:rPr>
              <w:t xml:space="preserve"> </w:t>
            </w:r>
            <w:r w:rsidR="00A21029">
              <w:rPr>
                <w:rFonts w:ascii="Arial" w:hAnsi="Arial"/>
                <w:sz w:val="20"/>
              </w:rPr>
              <w:t xml:space="preserve">Tillägg 500kr +moms för Workshop Ultraljud. </w:t>
            </w:r>
            <w:r>
              <w:rPr>
                <w:rFonts w:ascii="Arial" w:hAnsi="Arial"/>
                <w:sz w:val="20"/>
              </w:rPr>
              <w:t>Anmälan är bindande</w:t>
            </w:r>
            <w:r w:rsidR="006B43C7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225CEF" w:rsidRDefault="00225CEF" w:rsidP="003C7421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Boende bokas separat av deltagaren själv.</w:t>
            </w:r>
          </w:p>
        </w:tc>
        <w:tc>
          <w:tcPr>
            <w:tcW w:w="70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  <w:p w:rsidR="009E0B70" w:rsidRDefault="006B43C7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Vid återbud äger kursgivaren rätt att debitera kursavgift om ingen ersättare </w:t>
            </w:r>
            <w:r w:rsidRPr="00420C55">
              <w:rPr>
                <w:rFonts w:ascii="Arial" w:hAnsi="Arial"/>
                <w:sz w:val="20"/>
              </w:rPr>
              <w:t>kan hittas</w:t>
            </w:r>
            <w:r w:rsidR="003D7B68">
              <w:rPr>
                <w:rFonts w:ascii="Arial" w:hAnsi="Arial"/>
                <w:sz w:val="20"/>
              </w:rPr>
              <w:t>.</w:t>
            </w:r>
            <w:r w:rsidRPr="00420C55">
              <w:rPr>
                <w:rFonts w:ascii="Arial" w:hAnsi="Arial"/>
                <w:sz w:val="20"/>
              </w:rPr>
              <w:t xml:space="preserve"> </w:t>
            </w:r>
            <w:r w:rsidR="009E0B70" w:rsidRPr="00420C55">
              <w:rPr>
                <w:rFonts w:ascii="Arial" w:hAnsi="Arial"/>
                <w:sz w:val="20"/>
              </w:rPr>
              <w:t xml:space="preserve">Ansökan skickas till </w:t>
            </w:r>
            <w:r w:rsidR="00420C55" w:rsidRPr="00420C55">
              <w:rPr>
                <w:rFonts w:ascii="Arial" w:hAnsi="Arial"/>
                <w:sz w:val="20"/>
                <w:u w:val="single"/>
              </w:rPr>
              <w:t>kurssekreterare</w:t>
            </w:r>
            <w:r w:rsidR="009E0B70">
              <w:rPr>
                <w:rFonts w:ascii="Arial" w:hAnsi="Arial"/>
                <w:sz w:val="20"/>
              </w:rPr>
              <w:t xml:space="preserve"> senast </w:t>
            </w:r>
            <w:r w:rsidR="002D3B9C">
              <w:rPr>
                <w:rFonts w:ascii="Arial" w:hAnsi="Arial"/>
                <w:b/>
                <w:sz w:val="20"/>
              </w:rPr>
              <w:t>1</w:t>
            </w:r>
            <w:r w:rsidR="000A51BC">
              <w:rPr>
                <w:rFonts w:ascii="Arial" w:hAnsi="Arial"/>
                <w:b/>
                <w:sz w:val="20"/>
              </w:rPr>
              <w:t>4</w:t>
            </w:r>
            <w:r w:rsidR="002D3B9C">
              <w:rPr>
                <w:rFonts w:ascii="Arial" w:hAnsi="Arial"/>
                <w:b/>
                <w:sz w:val="20"/>
              </w:rPr>
              <w:t xml:space="preserve"> januari</w:t>
            </w:r>
            <w:r w:rsidR="000C66E0">
              <w:rPr>
                <w:rFonts w:ascii="Arial" w:hAnsi="Arial"/>
                <w:b/>
                <w:sz w:val="20"/>
              </w:rPr>
              <w:t xml:space="preserve"> </w:t>
            </w:r>
            <w:r w:rsidR="002D3B9C">
              <w:rPr>
                <w:rFonts w:ascii="Arial" w:hAnsi="Arial"/>
                <w:b/>
                <w:sz w:val="20"/>
              </w:rPr>
              <w:t>202</w:t>
            </w:r>
            <w:r w:rsidR="00567DF1">
              <w:rPr>
                <w:rFonts w:ascii="Arial" w:hAnsi="Arial"/>
                <w:b/>
                <w:sz w:val="20"/>
              </w:rPr>
              <w:t>2</w:t>
            </w:r>
            <w:bookmarkStart w:id="0" w:name="_GoBack"/>
            <w:bookmarkEnd w:id="0"/>
            <w:r w:rsidR="00412F7B">
              <w:rPr>
                <w:rFonts w:ascii="Arial" w:hAnsi="Arial"/>
                <w:b/>
                <w:sz w:val="20"/>
              </w:rPr>
              <w:t xml:space="preserve">. </w:t>
            </w:r>
            <w:r w:rsidR="009E0B70">
              <w:rPr>
                <w:rFonts w:ascii="Arial" w:hAnsi="Arial"/>
                <w:sz w:val="20"/>
              </w:rPr>
              <w:t xml:space="preserve"> Antagningsbesked skickas ut senast </w:t>
            </w:r>
            <w:r w:rsidR="00412F7B">
              <w:rPr>
                <w:rFonts w:ascii="Arial" w:hAnsi="Arial"/>
                <w:sz w:val="20"/>
              </w:rPr>
              <w:t>1 vecka</w:t>
            </w:r>
            <w:r w:rsidR="009E0B70">
              <w:rPr>
                <w:rFonts w:ascii="Arial" w:hAnsi="Arial"/>
                <w:sz w:val="20"/>
              </w:rPr>
              <w:t xml:space="preserve"> efter detta datum. 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</w:tr>
    </w:tbl>
    <w:p w:rsidR="009E0B70" w:rsidRDefault="009E0B70">
      <w:pPr>
        <w:pStyle w:val="Brdtext"/>
        <w:tabs>
          <w:tab w:val="left" w:pos="567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9E0B70" w:rsidRPr="00225CEF">
        <w:tc>
          <w:tcPr>
            <w:tcW w:w="1033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Godkännes</w:t>
            </w:r>
            <w:r>
              <w:rPr>
                <w:rFonts w:ascii="Arial" w:hAnsi="Arial"/>
                <w:sz w:val="20"/>
              </w:rPr>
              <w:t xml:space="preserve">         Verksamhetschef eller motsvarande                                                 Namnförtydligande </w:t>
            </w:r>
            <w:r>
              <w:rPr>
                <w:rFonts w:ascii="Arial" w:hAnsi="Arial"/>
                <w:b/>
                <w:sz w:val="20"/>
              </w:rPr>
              <w:t>Viktigt!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</w:tc>
      </w:tr>
    </w:tbl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Fakturaadress:</w:t>
      </w:r>
      <w:r>
        <w:rPr>
          <w:rFonts w:ascii="Arial" w:hAnsi="Arial"/>
          <w:sz w:val="24"/>
        </w:rPr>
        <w:tab/>
      </w: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9E0B70" w:rsidRDefault="009E0B70">
      <w:pPr>
        <w:rPr>
          <w:lang w:val="sv-S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9"/>
        <w:gridCol w:w="5170"/>
      </w:tblGrid>
      <w:tr w:rsidR="009E0B70">
        <w:tc>
          <w:tcPr>
            <w:tcW w:w="5169" w:type="dxa"/>
          </w:tcPr>
          <w:p w:rsidR="009E0B70" w:rsidRDefault="009E0B70">
            <w:pPr>
              <w:rPr>
                <w:lang w:val="sv-SE"/>
              </w:rPr>
            </w:pPr>
            <w:r>
              <w:rPr>
                <w:rFonts w:ascii="Arial" w:hAnsi="Arial"/>
                <w:lang w:val="sv-SE"/>
              </w:rPr>
              <w:t>Blanketten får kopieras</w:t>
            </w:r>
          </w:p>
        </w:tc>
        <w:tc>
          <w:tcPr>
            <w:tcW w:w="5170" w:type="dxa"/>
          </w:tcPr>
          <w:p w:rsidR="009E0B70" w:rsidRDefault="009E0B70">
            <w:pPr>
              <w:rPr>
                <w:lang w:val="sv-SE"/>
              </w:rPr>
            </w:pPr>
          </w:p>
        </w:tc>
      </w:tr>
    </w:tbl>
    <w:p w:rsidR="009E0B70" w:rsidRDefault="009E0B70">
      <w:pPr>
        <w:rPr>
          <w:rFonts w:ascii="Arial" w:hAnsi="Arial"/>
          <w:b/>
          <w:lang w:val="sv-SE"/>
        </w:rPr>
      </w:pPr>
    </w:p>
    <w:sectPr w:rsidR="009E0B70">
      <w:headerReference w:type="default" r:id="rId6"/>
      <w:headerReference w:type="first" r:id="rId7"/>
      <w:type w:val="continuous"/>
      <w:pgSz w:w="11900" w:h="16840" w:code="9"/>
      <w:pgMar w:top="624" w:right="567" w:bottom="851" w:left="1134" w:header="720" w:footer="624" w:gutter="0"/>
      <w:paperSrc w:first="1" w:other="1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BEA" w:rsidRDefault="009F5BEA">
      <w:r>
        <w:separator/>
      </w:r>
    </w:p>
  </w:endnote>
  <w:endnote w:type="continuationSeparator" w:id="0">
    <w:p w:rsidR="009F5BEA" w:rsidRDefault="009F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BEA" w:rsidRDefault="009F5BEA">
      <w:r>
        <w:separator/>
      </w:r>
    </w:p>
  </w:footnote>
  <w:footnote w:type="continuationSeparator" w:id="0">
    <w:p w:rsidR="009F5BEA" w:rsidRDefault="009F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0" w:rsidRDefault="009E0B70">
    <w:pPr>
      <w:pStyle w:val="Sidhuvud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0" w:rsidRDefault="009E0B70">
    <w:pPr>
      <w:pStyle w:val="Sidhuvud"/>
      <w:ind w:left="-1134"/>
    </w:pPr>
  </w:p>
  <w:p w:rsidR="009E0B70" w:rsidRDefault="009E0B70">
    <w:pPr>
      <w:pStyle w:val="Sidhuvud"/>
    </w:pPr>
  </w:p>
  <w:p w:rsidR="009E0B70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Ansökningsblankett till ”fria” kurser för ST-läkare </w:t>
    </w:r>
  </w:p>
  <w:p w:rsidR="009E0B70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och specialister a</w:t>
    </w:r>
    <w:r w:rsidR="001D672B">
      <w:rPr>
        <w:rFonts w:ascii="Arial" w:hAnsi="Arial"/>
        <w:b/>
        <w:sz w:val="28"/>
      </w:rPr>
      <w:t xml:space="preserve">nordnade på uppdrag av SFAI </w:t>
    </w:r>
    <w:r w:rsidR="000D2D22">
      <w:rPr>
        <w:rFonts w:ascii="Arial" w:hAnsi="Arial"/>
        <w:b/>
        <w:sz w:val="28"/>
      </w:rPr>
      <w:t>20</w:t>
    </w:r>
    <w:r w:rsidR="004B410E">
      <w:rPr>
        <w:rFonts w:ascii="Arial" w:hAnsi="Arial"/>
        <w:b/>
        <w:sz w:val="28"/>
      </w:rPr>
      <w:t>2</w:t>
    </w:r>
    <w:r w:rsidR="000A51BC">
      <w:rPr>
        <w:rFonts w:ascii="Arial" w:hAnsi="Arial"/>
        <w:b/>
        <w:sz w:val="28"/>
      </w:rPr>
      <w:t>2</w:t>
    </w:r>
  </w:p>
  <w:p w:rsidR="009E0B70" w:rsidRDefault="009E0B70">
    <w:pPr>
      <w:pStyle w:val="Sidhuvud"/>
      <w:jc w:val="center"/>
    </w:pPr>
  </w:p>
  <w:p w:rsidR="009E0B70" w:rsidRDefault="009E0B70">
    <w:pPr>
      <w:pStyle w:val="Sidhuvud"/>
      <w:ind w:left="0"/>
    </w:pPr>
  </w:p>
  <w:p w:rsidR="009E0B70" w:rsidRDefault="009E0B70">
    <w:pPr>
      <w:pStyle w:val="Sidhuvud"/>
      <w:ind w:left="0"/>
      <w:rPr>
        <w:rFonts w:ascii="Arial" w:hAnsi="Arial"/>
        <w:sz w:val="24"/>
      </w:rPr>
    </w:pPr>
    <w:r>
      <w:rPr>
        <w:rFonts w:ascii="Arial" w:hAnsi="Arial"/>
        <w:sz w:val="24"/>
      </w:rPr>
      <w:t>TEXTA TYDLIGT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000055"/>
    <w:rsid w:val="000A51BC"/>
    <w:rsid w:val="000C66E0"/>
    <w:rsid w:val="000D2D22"/>
    <w:rsid w:val="001169E7"/>
    <w:rsid w:val="00166690"/>
    <w:rsid w:val="001A69C7"/>
    <w:rsid w:val="001B74A9"/>
    <w:rsid w:val="001D672B"/>
    <w:rsid w:val="00225CEF"/>
    <w:rsid w:val="00244F3D"/>
    <w:rsid w:val="002734BA"/>
    <w:rsid w:val="002B57DC"/>
    <w:rsid w:val="002D3B9C"/>
    <w:rsid w:val="003274F1"/>
    <w:rsid w:val="003C7421"/>
    <w:rsid w:val="003D7B68"/>
    <w:rsid w:val="00412F7B"/>
    <w:rsid w:val="00420C55"/>
    <w:rsid w:val="004901EB"/>
    <w:rsid w:val="004B410E"/>
    <w:rsid w:val="00567DF1"/>
    <w:rsid w:val="006B43C7"/>
    <w:rsid w:val="007A5D43"/>
    <w:rsid w:val="00811275"/>
    <w:rsid w:val="00904838"/>
    <w:rsid w:val="00922F94"/>
    <w:rsid w:val="009741B5"/>
    <w:rsid w:val="009A601E"/>
    <w:rsid w:val="009E0B70"/>
    <w:rsid w:val="009F5BEA"/>
    <w:rsid w:val="00A21029"/>
    <w:rsid w:val="00AD33BA"/>
    <w:rsid w:val="00B0384E"/>
    <w:rsid w:val="00CE5F8F"/>
    <w:rsid w:val="00DE24DF"/>
    <w:rsid w:val="00E34068"/>
    <w:rsid w:val="00FB106B"/>
    <w:rsid w:val="00FE169C"/>
    <w:rsid w:val="00F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4BE3C8E1"/>
  <w14:defaultImageDpi w14:val="300"/>
  <w15:chartTrackingRefBased/>
  <w15:docId w15:val="{A1D79125-5D7B-4F1D-BE5F-C914E2E7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spacing w:line="220" w:lineRule="atLeast"/>
      <w:ind w:left="-1060" w:right="-1076"/>
    </w:pPr>
    <w:rPr>
      <w:rFonts w:ascii="Frutiger 45 Light" w:hAnsi="Frutiger 45 Light"/>
      <w:sz w:val="15"/>
      <w:lang w:val="sv-SE"/>
    </w:rPr>
  </w:style>
  <w:style w:type="paragraph" w:styleId="Sidhuvud">
    <w:name w:val="header"/>
    <w:basedOn w:val="Normal"/>
    <w:semiHidden/>
    <w:pPr>
      <w:tabs>
        <w:tab w:val="right" w:pos="8840"/>
      </w:tabs>
      <w:spacing w:line="260" w:lineRule="atLeast"/>
      <w:ind w:left="-1060"/>
    </w:pPr>
    <w:rPr>
      <w:rFonts w:ascii="AGaramond" w:hAnsi="AGaramond"/>
      <w:sz w:val="22"/>
      <w:lang w:val="sv-SE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Instavd">
    <w:name w:val="Inst./avd."/>
    <w:basedOn w:val="Normal"/>
    <w:pPr>
      <w:spacing w:line="280" w:lineRule="exact"/>
    </w:pPr>
    <w:rPr>
      <w:rFonts w:ascii="Frutiger 45 Light" w:hAnsi="Frutiger 45 Light"/>
      <w:i/>
      <w:spacing w:val="20"/>
      <w:sz w:val="18"/>
      <w:lang w:val="sv-SE"/>
    </w:rPr>
  </w:style>
  <w:style w:type="paragraph" w:styleId="Brdtext">
    <w:name w:val="Body Text"/>
    <w:basedOn w:val="Normal"/>
    <w:semiHidden/>
    <w:pPr>
      <w:spacing w:line="260" w:lineRule="atLeast"/>
    </w:pPr>
    <w:rPr>
      <w:rFonts w:ascii="AGaramond" w:hAnsi="AGaramond"/>
      <w:sz w:val="22"/>
      <w:lang w:val="sv-SE"/>
    </w:rPr>
  </w:style>
  <w:style w:type="paragraph" w:customStyle="1" w:styleId="Brevrubrik">
    <w:name w:val="Brevrubrik"/>
    <w:basedOn w:val="Normal"/>
    <w:pPr>
      <w:keepNext/>
      <w:spacing w:line="260" w:lineRule="atLeast"/>
      <w:outlineLvl w:val="0"/>
    </w:pPr>
    <w:rPr>
      <w:rFonts w:ascii="Frutiger 45 Light" w:hAnsi="Frutiger 45 Light"/>
      <w:b/>
      <w:lang w:val="sv-SE"/>
    </w:rPr>
  </w:style>
  <w:style w:type="character" w:styleId="Hyperlnk">
    <w:name w:val="Hyperlink"/>
    <w:semiHidden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2F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2F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t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3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Ansökan om kurs i Grundläggande anestesi i Lund 13/11 – 16/11 2000</vt:lpstr>
      <vt:lpstr>Ansökan om kurs i Grundläggande anestesi i Lund 13/11 – 16/11 2000</vt:lpstr>
    </vt:vector>
  </TitlesOfParts>
  <Company>Universitetssjukhuset i Lund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kurs i Grundläggande anestesi i Lund 13/11 – 16/11 2000</dc:title>
  <dc:subject/>
  <dc:creator>Schwager Stephan, ANIVA specialistläkare</dc:creator>
  <cp:keywords/>
  <cp:lastModifiedBy>Welamsson Git, ANIVA klin sekr</cp:lastModifiedBy>
  <cp:revision>5</cp:revision>
  <cp:lastPrinted>2016-09-26T07:14:00Z</cp:lastPrinted>
  <dcterms:created xsi:type="dcterms:W3CDTF">2021-10-06T08:02:00Z</dcterms:created>
  <dcterms:modified xsi:type="dcterms:W3CDTF">2021-11-12T09:21:00Z</dcterms:modified>
</cp:coreProperties>
</file>