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670006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670006" w:rsidRDefault="009E0B70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670006">
              <w:rPr>
                <w:rFonts w:ascii="Arial" w:hAnsi="Arial"/>
                <w:sz w:val="16"/>
              </w:rPr>
              <w:t xml:space="preserve"> Kristjan </w:t>
            </w:r>
            <w:proofErr w:type="spellStart"/>
            <w:r w:rsidR="00670006">
              <w:rPr>
                <w:rFonts w:ascii="Arial" w:hAnsi="Arial"/>
                <w:sz w:val="16"/>
              </w:rPr>
              <w:t>Baldvinsson</w:t>
            </w:r>
            <w:proofErr w:type="spellEnd"/>
            <w:r w:rsidR="00670006">
              <w:rPr>
                <w:rFonts w:ascii="Arial" w:hAnsi="Arial"/>
                <w:sz w:val="16"/>
              </w:rPr>
              <w:t xml:space="preserve"> och </w:t>
            </w:r>
          </w:p>
          <w:p w:rsidR="00473F8F" w:rsidRPr="00D203A5" w:rsidRDefault="00670006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da-DK"/>
              </w:rPr>
            </w:pPr>
            <w:r w:rsidRPr="00D203A5">
              <w:rPr>
                <w:rFonts w:ascii="Arial" w:hAnsi="Arial"/>
                <w:sz w:val="16"/>
                <w:lang w:val="da-DK"/>
              </w:rPr>
              <w:t>Emilie Krite Svanberg</w:t>
            </w:r>
            <w:r w:rsidR="000B79FC" w:rsidRPr="00D203A5">
              <w:rPr>
                <w:rFonts w:ascii="Arial" w:hAnsi="Arial"/>
                <w:sz w:val="16"/>
                <w:lang w:val="da-DK"/>
              </w:rPr>
              <w:t xml:space="preserve">. </w:t>
            </w:r>
          </w:p>
          <w:p w:rsidR="009E0B70" w:rsidRPr="00473F8F" w:rsidRDefault="001D672B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en-US"/>
              </w:rPr>
            </w:pPr>
            <w:r w:rsidRPr="00473F8F">
              <w:rPr>
                <w:rFonts w:ascii="Arial" w:hAnsi="Arial"/>
                <w:sz w:val="16"/>
                <w:lang w:val="en-US"/>
              </w:rPr>
              <w:t xml:space="preserve">e-post: </w:t>
            </w:r>
            <w:r w:rsidR="00A236EB" w:rsidRPr="00473F8F">
              <w:rPr>
                <w:rFonts w:ascii="Arial" w:hAnsi="Arial"/>
                <w:sz w:val="16"/>
                <w:lang w:val="en-US"/>
              </w:rPr>
              <w:t>anestesi.sus.lund@skane.se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473F8F">
              <w:rPr>
                <w:rFonts w:ascii="Arial" w:hAnsi="Arial"/>
                <w:b/>
                <w:sz w:val="20"/>
              </w:rPr>
              <w:t>20</w:t>
            </w:r>
            <w:r w:rsidR="00670006">
              <w:rPr>
                <w:rFonts w:ascii="Arial" w:hAnsi="Arial"/>
                <w:b/>
                <w:sz w:val="20"/>
              </w:rPr>
              <w:t>21</w:t>
            </w:r>
            <w:r w:rsidR="008757A4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11-08</w:t>
            </w:r>
            <w:r w:rsidR="00FB6DEC">
              <w:rPr>
                <w:rFonts w:ascii="Arial" w:hAnsi="Arial"/>
                <w:b/>
                <w:sz w:val="20"/>
              </w:rPr>
              <w:t xml:space="preserve"> </w:t>
            </w:r>
            <w:r w:rsidR="00670006">
              <w:rPr>
                <w:rFonts w:ascii="Arial" w:hAnsi="Arial"/>
                <w:b/>
                <w:sz w:val="20"/>
              </w:rPr>
              <w:t>– 2021-</w:t>
            </w:r>
            <w:r w:rsidR="00D203A5">
              <w:rPr>
                <w:rFonts w:ascii="Arial" w:hAnsi="Arial"/>
                <w:b/>
                <w:sz w:val="20"/>
              </w:rPr>
              <w:t>11</w:t>
            </w:r>
            <w:r w:rsidR="00670006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12</w:t>
            </w:r>
            <w:r w:rsidR="008757A4">
              <w:rPr>
                <w:rFonts w:ascii="Arial" w:hAnsi="Arial"/>
                <w:b/>
                <w:sz w:val="20"/>
              </w:rPr>
              <w:t xml:space="preserve">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670006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F32959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Antal aktiva tjänstgöringsmånader efter </w:t>
            </w:r>
            <w:proofErr w:type="gramStart"/>
            <w:r>
              <w:rPr>
                <w:rFonts w:ascii="Arial" w:hAnsi="Arial"/>
                <w:sz w:val="16"/>
              </w:rPr>
              <w:t>legitimationsdatum                                   Varav</w:t>
            </w:r>
            <w:proofErr w:type="gramEnd"/>
            <w:r>
              <w:rPr>
                <w:rFonts w:ascii="Arial" w:hAnsi="Arial"/>
                <w:sz w:val="16"/>
              </w:rPr>
              <w:t xml:space="preserve"> inom anestesi- och intensivvård</w:t>
            </w:r>
          </w:p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670006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670006">
        <w:trPr>
          <w:cantSplit/>
        </w:trPr>
        <w:tc>
          <w:tcPr>
            <w:tcW w:w="4039" w:type="dxa"/>
          </w:tcPr>
          <w:p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r w:rsidR="0062203A">
              <w:rPr>
                <w:rFonts w:ascii="Arial" w:hAnsi="Arial"/>
                <w:sz w:val="20"/>
              </w:rPr>
              <w:t>:- inkl</w:t>
            </w:r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D203A5">
              <w:rPr>
                <w:rFonts w:ascii="Arial" w:hAnsi="Arial"/>
                <w:b/>
                <w:sz w:val="20"/>
              </w:rPr>
              <w:t>17 september</w:t>
            </w:r>
            <w:r w:rsidR="00412F7B">
              <w:rPr>
                <w:rFonts w:ascii="Arial" w:hAnsi="Arial"/>
                <w:b/>
                <w:sz w:val="20"/>
              </w:rPr>
              <w:t xml:space="preserve"> 20</w:t>
            </w:r>
            <w:r w:rsidR="00670006">
              <w:rPr>
                <w:rFonts w:ascii="Arial" w:hAnsi="Arial"/>
                <w:b/>
                <w:sz w:val="20"/>
              </w:rPr>
              <w:t>21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</w:t>
            </w:r>
            <w:r w:rsidR="00670006">
              <w:rPr>
                <w:rFonts w:ascii="Arial" w:hAnsi="Arial"/>
                <w:sz w:val="20"/>
              </w:rPr>
              <w:t xml:space="preserve"> </w:t>
            </w:r>
            <w:r w:rsidR="00D203A5">
              <w:rPr>
                <w:rFonts w:ascii="Arial" w:hAnsi="Arial"/>
                <w:sz w:val="20"/>
              </w:rPr>
              <w:t>4 oktober</w:t>
            </w:r>
            <w:bookmarkStart w:id="0" w:name="_GoBack"/>
            <w:bookmarkEnd w:id="0"/>
            <w:r w:rsidR="00C9255A">
              <w:rPr>
                <w:rFonts w:ascii="Arial" w:hAnsi="Arial"/>
                <w:sz w:val="20"/>
              </w:rPr>
              <w:t>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F32959">
        <w:tc>
          <w:tcPr>
            <w:tcW w:w="1033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</w:t>
            </w:r>
            <w:proofErr w:type="gramEnd"/>
            <w:r>
              <w:rPr>
                <w:rFonts w:ascii="Arial" w:hAnsi="Arial"/>
                <w:sz w:val="20"/>
              </w:rPr>
              <w:t xml:space="preserve">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F0" w:rsidRDefault="00DF27F0">
      <w:r>
        <w:separator/>
      </w:r>
    </w:p>
  </w:endnote>
  <w:endnote w:type="continuationSeparator" w:id="0">
    <w:p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F0" w:rsidRDefault="00DF27F0">
      <w:r>
        <w:separator/>
      </w:r>
    </w:p>
  </w:footnote>
  <w:footnote w:type="continuationSeparator" w:id="0">
    <w:p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-1134"/>
    </w:pPr>
  </w:p>
  <w:p w:rsidR="009E0B70" w:rsidRDefault="009E0B70">
    <w:pPr>
      <w:pStyle w:val="Sidhuvud"/>
    </w:pPr>
  </w:p>
  <w:p w:rsidR="00CC58D7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:rsidR="009E0B70" w:rsidRDefault="00CC58D7" w:rsidP="00CC58D7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:rsidR="009E0B70" w:rsidRDefault="009E0B70">
    <w:pPr>
      <w:pStyle w:val="Sidhuvud"/>
      <w:jc w:val="center"/>
    </w:pPr>
  </w:p>
  <w:p w:rsidR="009E0B70" w:rsidRDefault="009E0B70">
    <w:pPr>
      <w:pStyle w:val="Sidhuvud"/>
      <w:ind w:left="0"/>
    </w:pPr>
  </w:p>
  <w:p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44645"/>
    <w:rsid w:val="000B79FC"/>
    <w:rsid w:val="00196DC2"/>
    <w:rsid w:val="001D672B"/>
    <w:rsid w:val="0020777B"/>
    <w:rsid w:val="00244F3D"/>
    <w:rsid w:val="002734BA"/>
    <w:rsid w:val="002A2491"/>
    <w:rsid w:val="002A7181"/>
    <w:rsid w:val="00412F7B"/>
    <w:rsid w:val="00473F8F"/>
    <w:rsid w:val="005A493C"/>
    <w:rsid w:val="0062203A"/>
    <w:rsid w:val="00670006"/>
    <w:rsid w:val="006B43C7"/>
    <w:rsid w:val="00811275"/>
    <w:rsid w:val="008757A4"/>
    <w:rsid w:val="009602A9"/>
    <w:rsid w:val="009A601E"/>
    <w:rsid w:val="009E0B70"/>
    <w:rsid w:val="00A04B2F"/>
    <w:rsid w:val="00A236EB"/>
    <w:rsid w:val="00AD33BA"/>
    <w:rsid w:val="00C256AD"/>
    <w:rsid w:val="00C65BF8"/>
    <w:rsid w:val="00C9255A"/>
    <w:rsid w:val="00CC58D7"/>
    <w:rsid w:val="00D203A5"/>
    <w:rsid w:val="00DF27F0"/>
    <w:rsid w:val="00E91CCD"/>
    <w:rsid w:val="00F32959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3</TotalTime>
  <Pages>1</Pages>
  <Words>120</Words>
  <Characters>1079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kurs i Grundläggande anestesi i Lund 13/11 – 16/11 2000</vt:lpstr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G10522 </cp:lastModifiedBy>
  <cp:revision>3</cp:revision>
  <cp:lastPrinted>2016-09-26T08:14:00Z</cp:lastPrinted>
  <dcterms:created xsi:type="dcterms:W3CDTF">2021-05-12T17:13:00Z</dcterms:created>
  <dcterms:modified xsi:type="dcterms:W3CDTF">2021-05-12T17:16:00Z</dcterms:modified>
</cp:coreProperties>
</file>