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15426" w14:textId="1AD709E3" w:rsidR="00D05F29" w:rsidRDefault="00A62B2C" w:rsidP="00775753">
      <w:pPr>
        <w:pStyle w:val="Rubrik1"/>
        <w:spacing w:before="0"/>
      </w:pPr>
      <w:r>
        <w:t>Protokoll från</w:t>
      </w:r>
      <w:r w:rsidR="3775A05A">
        <w:t xml:space="preserve"> </w:t>
      </w:r>
      <w:r w:rsidR="00D144EC">
        <w:t xml:space="preserve">styrelsemöte </w:t>
      </w:r>
      <w:r w:rsidR="3775A05A">
        <w:t xml:space="preserve">SFAI </w:t>
      </w:r>
    </w:p>
    <w:p w14:paraId="462149E9" w14:textId="5B9D07B7" w:rsidR="00B95769" w:rsidRDefault="00B95769" w:rsidP="00B95769">
      <w:pPr>
        <w:spacing w:after="0"/>
      </w:pPr>
      <w:r>
        <w:rPr>
          <w:b/>
          <w:bCs/>
        </w:rPr>
        <w:t>Tid</w:t>
      </w:r>
      <w:r>
        <w:t xml:space="preserve">: </w:t>
      </w:r>
      <w:r>
        <w:rPr>
          <w:b/>
        </w:rPr>
        <w:t xml:space="preserve">TISDAG </w:t>
      </w:r>
      <w:r>
        <w:t>2018-0</w:t>
      </w:r>
      <w:r w:rsidR="00D80D5F">
        <w:t>5-08</w:t>
      </w:r>
      <w:r w:rsidR="00C126B0">
        <w:t xml:space="preserve"> </w:t>
      </w:r>
    </w:p>
    <w:p w14:paraId="31CBD435" w14:textId="77777777" w:rsidR="00A51A7B" w:rsidRDefault="00B95769" w:rsidP="00B95769">
      <w:pPr>
        <w:spacing w:after="0"/>
      </w:pPr>
      <w:r>
        <w:rPr>
          <w:b/>
          <w:bCs/>
        </w:rPr>
        <w:t>Plats</w:t>
      </w:r>
      <w:r>
        <w:t>: Telefonmöte.</w:t>
      </w:r>
    </w:p>
    <w:p w14:paraId="061D36E8" w14:textId="1EAD3187" w:rsidR="00B95769" w:rsidRPr="00A51A7B" w:rsidRDefault="00A51A7B" w:rsidP="00B95769">
      <w:pPr>
        <w:spacing w:after="0"/>
      </w:pPr>
      <w:r w:rsidRPr="00A51A7B">
        <w:rPr>
          <w:b/>
        </w:rPr>
        <w:t>Deltagare:</w:t>
      </w:r>
      <w:r w:rsidR="00B95769" w:rsidRPr="00A51A7B">
        <w:rPr>
          <w:b/>
        </w:rPr>
        <w:t xml:space="preserve"> </w:t>
      </w:r>
      <w:r>
        <w:t xml:space="preserve">Martin H, </w:t>
      </w:r>
      <w:proofErr w:type="spellStart"/>
      <w:r>
        <w:t>Owain</w:t>
      </w:r>
      <w:proofErr w:type="spellEnd"/>
      <w:r>
        <w:t xml:space="preserve"> T, Miklos L, Maja E, Eva S, Hans H, </w:t>
      </w:r>
      <w:proofErr w:type="spellStart"/>
      <w:r>
        <w:t>Henny</w:t>
      </w:r>
      <w:proofErr w:type="spellEnd"/>
      <w:r>
        <w:t xml:space="preserve"> M, Lill B, Roman A, Katalin K.</w:t>
      </w:r>
    </w:p>
    <w:p w14:paraId="5DD3E058" w14:textId="43D6A3A0" w:rsidR="001A3B76" w:rsidRDefault="001A3B76" w:rsidP="00C20039">
      <w:pPr>
        <w:spacing w:after="0"/>
      </w:pPr>
    </w:p>
    <w:p w14:paraId="7A675334" w14:textId="5FECD598" w:rsidR="00C20039" w:rsidRDefault="00C126B0" w:rsidP="00DB1E8D">
      <w:pPr>
        <w:pStyle w:val="Liststycke"/>
        <w:numPr>
          <w:ilvl w:val="0"/>
          <w:numId w:val="10"/>
        </w:numPr>
        <w:ind w:left="360"/>
      </w:pPr>
      <w:r>
        <w:t>Mötets öppnas</w:t>
      </w:r>
      <w:r w:rsidR="3775A05A">
        <w:t xml:space="preserve"> </w:t>
      </w:r>
      <w:r>
        <w:t>av ordf.</w:t>
      </w:r>
    </w:p>
    <w:p w14:paraId="1A13C2D2" w14:textId="2B6E8E2D" w:rsidR="00C20039" w:rsidRDefault="4F0C1568" w:rsidP="00DB1E8D">
      <w:pPr>
        <w:pStyle w:val="Liststycke"/>
        <w:numPr>
          <w:ilvl w:val="0"/>
          <w:numId w:val="10"/>
        </w:numPr>
        <w:ind w:left="360"/>
      </w:pPr>
      <w:r>
        <w:t>Mötesordförande</w:t>
      </w:r>
      <w:r w:rsidR="00C126B0">
        <w:t xml:space="preserve"> Martin</w:t>
      </w:r>
      <w:r>
        <w:t>, protokollförande</w:t>
      </w:r>
      <w:r w:rsidR="00C126B0">
        <w:t xml:space="preserve"> Eva</w:t>
      </w:r>
      <w:r>
        <w:t>, justeringspersoner</w:t>
      </w:r>
      <w:r w:rsidR="00C126B0">
        <w:t xml:space="preserve"> Maja och Miklos.</w:t>
      </w:r>
    </w:p>
    <w:p w14:paraId="5CE69284" w14:textId="43E7BB0A" w:rsidR="00C20039" w:rsidRDefault="00A51A7B" w:rsidP="00DB1E8D">
      <w:pPr>
        <w:pStyle w:val="Liststycke"/>
        <w:numPr>
          <w:ilvl w:val="0"/>
          <w:numId w:val="10"/>
        </w:numPr>
        <w:ind w:left="360"/>
      </w:pPr>
      <w:r>
        <w:t>D</w:t>
      </w:r>
      <w:r w:rsidR="3775A05A">
        <w:t>ag</w:t>
      </w:r>
      <w:r w:rsidR="003941E3">
        <w:t>ordning</w:t>
      </w:r>
      <w:r>
        <w:t>en godkändes.</w:t>
      </w:r>
    </w:p>
    <w:p w14:paraId="45DCBBD9" w14:textId="41EF52FF" w:rsidR="00FE0357" w:rsidRDefault="00FD48AD" w:rsidP="00DB1E8D">
      <w:pPr>
        <w:pStyle w:val="Liststycke"/>
        <w:numPr>
          <w:ilvl w:val="0"/>
          <w:numId w:val="10"/>
        </w:numPr>
        <w:ind w:left="360"/>
      </w:pPr>
      <w:r>
        <w:t>Föregående mötesprotokoll</w:t>
      </w:r>
      <w:r w:rsidR="00A51A7B">
        <w:t>, lades till handlingarna.</w:t>
      </w:r>
    </w:p>
    <w:p w14:paraId="7CF50B1F" w14:textId="08A8C3FB" w:rsidR="00FE0357" w:rsidRPr="00D849B4" w:rsidRDefault="00FE0357" w:rsidP="00FE0357">
      <w:pPr>
        <w:spacing w:after="0"/>
        <w:rPr>
          <w:b/>
        </w:rPr>
      </w:pPr>
      <w:r w:rsidRPr="00D849B4">
        <w:rPr>
          <w:b/>
        </w:rPr>
        <w:t>Aktuella ärenden</w:t>
      </w:r>
    </w:p>
    <w:p w14:paraId="423A7C8F" w14:textId="6C8FEE5B" w:rsidR="00FE0357" w:rsidRDefault="005E1C7D" w:rsidP="00311708">
      <w:pPr>
        <w:pStyle w:val="Liststycke"/>
        <w:numPr>
          <w:ilvl w:val="0"/>
          <w:numId w:val="10"/>
        </w:numPr>
        <w:ind w:left="364"/>
      </w:pPr>
      <w:r>
        <w:t>SFAI veck</w:t>
      </w:r>
      <w:r w:rsidR="00C126B0">
        <w:t>an 2018 Linköping. Arbete pågår. 19 abstract anmälda</w:t>
      </w:r>
      <w:r w:rsidR="00A51A7B">
        <w:t xml:space="preserve"> hittills</w:t>
      </w:r>
      <w:r w:rsidR="00C126B0">
        <w:t xml:space="preserve">, sista dag är 15 maj. Programmet finslipas nu. </w:t>
      </w:r>
      <w:proofErr w:type="spellStart"/>
      <w:r w:rsidR="00C126B0">
        <w:t>Appen</w:t>
      </w:r>
      <w:proofErr w:type="spellEnd"/>
      <w:r w:rsidR="00C126B0">
        <w:t xml:space="preserve"> igång</w:t>
      </w:r>
      <w:r w:rsidR="00FF493E">
        <w:t xml:space="preserve">. Aktiviteter ska </w:t>
      </w:r>
      <w:proofErr w:type="spellStart"/>
      <w:r w:rsidR="00FF493E">
        <w:t>delmålklassas</w:t>
      </w:r>
      <w:proofErr w:type="spellEnd"/>
      <w:r w:rsidR="00FF493E">
        <w:t xml:space="preserve"> </w:t>
      </w:r>
      <w:r w:rsidR="00A51A7B">
        <w:t xml:space="preserve">för ST </w:t>
      </w:r>
      <w:r w:rsidR="00FF493E">
        <w:t>inom kort.</w:t>
      </w:r>
    </w:p>
    <w:p w14:paraId="31A708AB" w14:textId="53A79C4D" w:rsidR="00160CBF" w:rsidRDefault="00A71484" w:rsidP="00311708">
      <w:pPr>
        <w:pStyle w:val="Liststycke"/>
        <w:numPr>
          <w:ilvl w:val="0"/>
          <w:numId w:val="10"/>
        </w:numPr>
        <w:ind w:left="364"/>
      </w:pPr>
      <w:r>
        <w:t>SFAI veckan 2019</w:t>
      </w:r>
      <w:r w:rsidR="00FF493E">
        <w:t xml:space="preserve"> Göteborg</w:t>
      </w:r>
      <w:r w:rsidR="009476BF">
        <w:t>,</w:t>
      </w:r>
      <w:r w:rsidR="00FF493E">
        <w:t xml:space="preserve"> my</w:t>
      </w:r>
      <w:r w:rsidR="009476BF">
        <w:t>cket aktivitet redan</w:t>
      </w:r>
      <w:r w:rsidR="00FF493E">
        <w:t>. 20</w:t>
      </w:r>
      <w:r w:rsidR="00CF613C">
        <w:t>20</w:t>
      </w:r>
      <w:r w:rsidR="00FF493E">
        <w:t xml:space="preserve"> Uppsala, </w:t>
      </w:r>
      <w:r w:rsidR="009476BF">
        <w:t>”</w:t>
      </w:r>
      <w:r w:rsidR="00FF493E">
        <w:t>general</w:t>
      </w:r>
      <w:r w:rsidR="009476BF">
        <w:t>”</w:t>
      </w:r>
      <w:r w:rsidR="00FF493E">
        <w:t xml:space="preserve"> snart utsedd.</w:t>
      </w:r>
    </w:p>
    <w:p w14:paraId="2347B0C7" w14:textId="19F006D7" w:rsidR="00160CBF" w:rsidRDefault="00A71484" w:rsidP="00160CBF">
      <w:pPr>
        <w:pStyle w:val="Liststycke"/>
        <w:numPr>
          <w:ilvl w:val="0"/>
          <w:numId w:val="10"/>
        </w:numPr>
        <w:ind w:left="364"/>
      </w:pPr>
      <w:r>
        <w:t>SFAI veckan 202</w:t>
      </w:r>
      <w:r w:rsidR="00587062">
        <w:t>1</w:t>
      </w:r>
      <w:r>
        <w:t>,</w:t>
      </w:r>
      <w:r w:rsidR="003163A8">
        <w:t xml:space="preserve"> </w:t>
      </w:r>
      <w:r w:rsidR="007147B4">
        <w:t>I Gbg.</w:t>
      </w:r>
      <w:r w:rsidR="0064180B">
        <w:t xml:space="preserve"> Martin tar</w:t>
      </w:r>
      <w:r w:rsidR="009476BF">
        <w:t xml:space="preserve"> nu kontakt med Sv.</w:t>
      </w:r>
      <w:r w:rsidR="00A51A7B">
        <w:t xml:space="preserve"> K</w:t>
      </w:r>
      <w:r w:rsidR="009476BF">
        <w:t>ir.</w:t>
      </w:r>
      <w:r w:rsidR="00A51A7B">
        <w:t xml:space="preserve"> F</w:t>
      </w:r>
      <w:r w:rsidR="009476BF">
        <w:t>örening för att bekräfta intresse för samordning.</w:t>
      </w:r>
    </w:p>
    <w:p w14:paraId="283022CB" w14:textId="4851D11E" w:rsidR="000C1737" w:rsidRDefault="000C1737" w:rsidP="00160CBF">
      <w:pPr>
        <w:pStyle w:val="Liststycke"/>
        <w:numPr>
          <w:ilvl w:val="0"/>
          <w:numId w:val="10"/>
        </w:numPr>
        <w:ind w:left="364"/>
      </w:pPr>
      <w:r>
        <w:t xml:space="preserve">Förfrågan från Sundsvall att vara värd för SFAI-veckan. </w:t>
      </w:r>
      <w:r w:rsidR="009476BF">
        <w:t>Brev skickat via</w:t>
      </w:r>
      <w:r w:rsidR="001C2C59">
        <w:t xml:space="preserve"> Miklós </w:t>
      </w:r>
      <w:r w:rsidR="009476BF">
        <w:t>med tack för visat intresse, inget beslut ännu.</w:t>
      </w:r>
    </w:p>
    <w:p w14:paraId="6B42FA3B" w14:textId="435DAEA5" w:rsidR="00587062" w:rsidRDefault="00587062" w:rsidP="00160CBF">
      <w:pPr>
        <w:pStyle w:val="Liststycke"/>
        <w:numPr>
          <w:ilvl w:val="0"/>
          <w:numId w:val="10"/>
        </w:numPr>
        <w:ind w:left="364"/>
      </w:pPr>
      <w:r>
        <w:t>Upprop till SKL när det gäller NPO och kunskapsstyrning</w:t>
      </w:r>
      <w:r w:rsidR="0064180B">
        <w:t xml:space="preserve">. </w:t>
      </w:r>
      <w:r w:rsidR="009476BF">
        <w:t>Ytterligare</w:t>
      </w:r>
      <w:r w:rsidR="0064180B">
        <w:t xml:space="preserve"> skrivelse inskickad från SFAI, i sam</w:t>
      </w:r>
      <w:r w:rsidR="009476BF">
        <w:t xml:space="preserve">arbete med </w:t>
      </w:r>
      <w:proofErr w:type="spellStart"/>
      <w:r w:rsidR="009476BF">
        <w:t>Aniva</w:t>
      </w:r>
      <w:proofErr w:type="spellEnd"/>
      <w:r w:rsidR="009476BF">
        <w:t xml:space="preserve">. SPOR och SIR </w:t>
      </w:r>
      <w:r w:rsidR="0064180B">
        <w:t>också intresserade</w:t>
      </w:r>
      <w:r w:rsidR="009476BF">
        <w:t xml:space="preserve"> av att signera denna</w:t>
      </w:r>
      <w:r w:rsidR="0064180B">
        <w:t xml:space="preserve">. </w:t>
      </w:r>
    </w:p>
    <w:p w14:paraId="2997EB14" w14:textId="3D72E68B" w:rsidR="00B16643" w:rsidRDefault="6BE63FE3" w:rsidP="00160CBF">
      <w:pPr>
        <w:pStyle w:val="Liststycke"/>
        <w:numPr>
          <w:ilvl w:val="0"/>
          <w:numId w:val="10"/>
        </w:numPr>
        <w:ind w:left="364"/>
      </w:pPr>
      <w:r>
        <w:t xml:space="preserve">SLS och tvångsanslutning. </w:t>
      </w:r>
      <w:r w:rsidR="0064180B">
        <w:t>Förslaget kommer att hanteras på fullmäktige 15 maj. Eva närvarar och kan framföra ett alternativt</w:t>
      </w:r>
      <w:r>
        <w:t xml:space="preserve"> förslag om att utreda ett samgående eller utö</w:t>
      </w:r>
      <w:r w:rsidR="0064180B">
        <w:t>kat samarbete mellan LF och SLS.</w:t>
      </w:r>
    </w:p>
    <w:p w14:paraId="798A1CA4" w14:textId="148745A8" w:rsidR="6BE63FE3" w:rsidRDefault="009476BF" w:rsidP="6BE63FE3">
      <w:pPr>
        <w:pStyle w:val="Liststycke"/>
        <w:numPr>
          <w:ilvl w:val="0"/>
          <w:numId w:val="10"/>
        </w:numPr>
        <w:ind w:left="364"/>
      </w:pPr>
      <w:r>
        <w:t>LÖF och NEWS2, se</w:t>
      </w:r>
      <w:r w:rsidR="6BE63FE3" w:rsidRPr="00470E1A">
        <w:t xml:space="preserve"> bil</w:t>
      </w:r>
      <w:r>
        <w:t>agor</w:t>
      </w:r>
      <w:r w:rsidR="00A51A7B">
        <w:t xml:space="preserve"> till kallelsen</w:t>
      </w:r>
      <w:r w:rsidR="6BE63FE3" w:rsidRPr="00470E1A">
        <w:t>.</w:t>
      </w:r>
      <w:r w:rsidR="0064180B">
        <w:t xml:space="preserve"> </w:t>
      </w:r>
      <w:r w:rsidR="00A51A7B">
        <w:t xml:space="preserve">Gäller nytt förslag till NEWS, nr NEWS2. </w:t>
      </w:r>
      <w:r w:rsidR="0064180B">
        <w:t>Styrelsen får i uppdrag att läsa igenom förslaget och komma med synpunkter. Martin har några redan. Vi frågar även SIR om kommentarer. Mailkontakt därefter, då</w:t>
      </w:r>
      <w:r>
        <w:t xml:space="preserve"> feedback bör vara klar till 30 maj.</w:t>
      </w:r>
      <w:r w:rsidR="0064180B">
        <w:t xml:space="preserve"> </w:t>
      </w:r>
    </w:p>
    <w:p w14:paraId="26F553BE" w14:textId="1898CA81" w:rsidR="00FE0357" w:rsidRPr="00D849B4" w:rsidRDefault="00FE0357" w:rsidP="00935E24">
      <w:pPr>
        <w:spacing w:after="0"/>
        <w:rPr>
          <w:b/>
          <w:bCs/>
        </w:rPr>
      </w:pPr>
      <w:r w:rsidRPr="00D849B4">
        <w:rPr>
          <w:b/>
          <w:bCs/>
        </w:rPr>
        <w:t>Internationellt</w:t>
      </w:r>
    </w:p>
    <w:p w14:paraId="38344D5D" w14:textId="77777777" w:rsidR="00E01F86" w:rsidRPr="0064180B" w:rsidRDefault="00E01F86" w:rsidP="009C5F56">
      <w:pPr>
        <w:pStyle w:val="Liststycke"/>
        <w:numPr>
          <w:ilvl w:val="0"/>
          <w:numId w:val="19"/>
        </w:numPr>
        <w:rPr>
          <w:vanish/>
        </w:rPr>
      </w:pPr>
    </w:p>
    <w:p w14:paraId="1E62E884" w14:textId="77777777" w:rsidR="00E01F86" w:rsidRPr="0064180B" w:rsidRDefault="00E01F86" w:rsidP="009C5F56">
      <w:pPr>
        <w:pStyle w:val="Liststycke"/>
        <w:numPr>
          <w:ilvl w:val="0"/>
          <w:numId w:val="19"/>
        </w:numPr>
        <w:rPr>
          <w:vanish/>
        </w:rPr>
      </w:pPr>
    </w:p>
    <w:p w14:paraId="42837478" w14:textId="77777777" w:rsidR="00E01F86" w:rsidRPr="0064180B" w:rsidRDefault="00E01F86" w:rsidP="009C5F56">
      <w:pPr>
        <w:pStyle w:val="Liststycke"/>
        <w:numPr>
          <w:ilvl w:val="0"/>
          <w:numId w:val="19"/>
        </w:numPr>
        <w:rPr>
          <w:vanish/>
        </w:rPr>
      </w:pPr>
    </w:p>
    <w:p w14:paraId="58422618" w14:textId="77777777" w:rsidR="00E01F86" w:rsidRPr="0064180B" w:rsidRDefault="00E01F86" w:rsidP="009C5F56">
      <w:pPr>
        <w:pStyle w:val="Liststycke"/>
        <w:numPr>
          <w:ilvl w:val="0"/>
          <w:numId w:val="19"/>
        </w:numPr>
        <w:rPr>
          <w:vanish/>
        </w:rPr>
      </w:pPr>
    </w:p>
    <w:p w14:paraId="5DEE5525" w14:textId="77777777" w:rsidR="00E01F86" w:rsidRPr="0064180B" w:rsidRDefault="00E01F86" w:rsidP="009C5F56">
      <w:pPr>
        <w:pStyle w:val="Liststycke"/>
        <w:numPr>
          <w:ilvl w:val="0"/>
          <w:numId w:val="19"/>
        </w:numPr>
        <w:rPr>
          <w:vanish/>
        </w:rPr>
      </w:pPr>
    </w:p>
    <w:p w14:paraId="4D4F76B0" w14:textId="77777777" w:rsidR="00E01F86" w:rsidRPr="0064180B" w:rsidRDefault="00E01F86" w:rsidP="009C5F56">
      <w:pPr>
        <w:pStyle w:val="Liststycke"/>
        <w:numPr>
          <w:ilvl w:val="0"/>
          <w:numId w:val="19"/>
        </w:numPr>
        <w:rPr>
          <w:vanish/>
        </w:rPr>
      </w:pPr>
    </w:p>
    <w:p w14:paraId="32E63904" w14:textId="77777777" w:rsidR="00E01F86" w:rsidRPr="0064180B" w:rsidRDefault="00E01F86" w:rsidP="009C5F56">
      <w:pPr>
        <w:pStyle w:val="Liststycke"/>
        <w:numPr>
          <w:ilvl w:val="0"/>
          <w:numId w:val="19"/>
        </w:numPr>
        <w:rPr>
          <w:vanish/>
        </w:rPr>
      </w:pPr>
    </w:p>
    <w:p w14:paraId="642993D0" w14:textId="77777777" w:rsidR="00E01F86" w:rsidRPr="0064180B" w:rsidRDefault="00E01F86" w:rsidP="009C5F56">
      <w:pPr>
        <w:pStyle w:val="Liststycke"/>
        <w:numPr>
          <w:ilvl w:val="0"/>
          <w:numId w:val="19"/>
        </w:numPr>
        <w:rPr>
          <w:vanish/>
        </w:rPr>
      </w:pPr>
    </w:p>
    <w:p w14:paraId="085F21EF" w14:textId="77777777" w:rsidR="00E01F86" w:rsidRPr="0064180B" w:rsidRDefault="00E01F86" w:rsidP="009C5F56">
      <w:pPr>
        <w:pStyle w:val="Liststycke"/>
        <w:numPr>
          <w:ilvl w:val="0"/>
          <w:numId w:val="19"/>
        </w:numPr>
        <w:rPr>
          <w:vanish/>
        </w:rPr>
      </w:pPr>
    </w:p>
    <w:p w14:paraId="1ED69C32" w14:textId="77777777" w:rsidR="00E01F86" w:rsidRPr="0064180B" w:rsidRDefault="00E01F86" w:rsidP="009C5F56">
      <w:pPr>
        <w:pStyle w:val="Liststycke"/>
        <w:numPr>
          <w:ilvl w:val="0"/>
          <w:numId w:val="19"/>
        </w:numPr>
        <w:rPr>
          <w:vanish/>
        </w:rPr>
      </w:pPr>
    </w:p>
    <w:p w14:paraId="7E78D6B6" w14:textId="77777777" w:rsidR="00E01F86" w:rsidRPr="0064180B" w:rsidRDefault="00E01F86" w:rsidP="009C5F56">
      <w:pPr>
        <w:pStyle w:val="Liststycke"/>
        <w:numPr>
          <w:ilvl w:val="0"/>
          <w:numId w:val="19"/>
        </w:numPr>
        <w:rPr>
          <w:vanish/>
        </w:rPr>
      </w:pPr>
    </w:p>
    <w:p w14:paraId="0A128BF2" w14:textId="24880836" w:rsidR="00311708" w:rsidRPr="00470E1A" w:rsidRDefault="6AEC8443" w:rsidP="009C5F56">
      <w:pPr>
        <w:pStyle w:val="Liststycke"/>
        <w:numPr>
          <w:ilvl w:val="0"/>
          <w:numId w:val="19"/>
        </w:numPr>
      </w:pPr>
      <w:r w:rsidRPr="009476BF">
        <w:rPr>
          <w:lang w:val="en-US"/>
        </w:rPr>
        <w:t xml:space="preserve">ESA/NASC: </w:t>
      </w:r>
      <w:proofErr w:type="spellStart"/>
      <w:r w:rsidR="00470E1A" w:rsidRPr="009476BF">
        <w:rPr>
          <w:lang w:val="en-US"/>
        </w:rPr>
        <w:t>Nominering</w:t>
      </w:r>
      <w:proofErr w:type="spellEnd"/>
      <w:r w:rsidR="00470E1A" w:rsidRPr="009476BF">
        <w:rPr>
          <w:lang w:val="en-US"/>
        </w:rPr>
        <w:t xml:space="preserve"> till T</w:t>
      </w:r>
      <w:r w:rsidR="001C2C59" w:rsidRPr="009476BF">
        <w:rPr>
          <w:lang w:val="en-US"/>
        </w:rPr>
        <w:t>each the teache</w:t>
      </w:r>
      <w:r w:rsidR="009476BF" w:rsidRPr="009476BF">
        <w:rPr>
          <w:lang w:val="en-US"/>
        </w:rPr>
        <w:t>r</w:t>
      </w:r>
      <w:r w:rsidR="00470E1A" w:rsidRPr="009476BF">
        <w:rPr>
          <w:lang w:val="en-US"/>
        </w:rPr>
        <w:t>.</w:t>
      </w:r>
      <w:r w:rsidR="001C2C59" w:rsidRPr="009476BF">
        <w:rPr>
          <w:lang w:val="en-US"/>
        </w:rPr>
        <w:t xml:space="preserve"> </w:t>
      </w:r>
      <w:r w:rsidR="00470E1A" w:rsidRPr="00470E1A">
        <w:t xml:space="preserve">Intresseanmälan ute på </w:t>
      </w:r>
      <w:proofErr w:type="spellStart"/>
      <w:r w:rsidR="00470E1A" w:rsidRPr="00470E1A">
        <w:t>SFAI’</w:t>
      </w:r>
      <w:r w:rsidR="00470E1A">
        <w:t>s</w:t>
      </w:r>
      <w:proofErr w:type="spellEnd"/>
      <w:r w:rsidR="00470E1A">
        <w:t xml:space="preserve"> hemsida</w:t>
      </w:r>
      <w:r w:rsidR="00470E1A" w:rsidRPr="00470E1A">
        <w:t xml:space="preserve">. </w:t>
      </w:r>
      <w:r w:rsidR="00470E1A">
        <w:t>Anmälan riktas till styrelsen. Beslutas att nominera alla som anmäler intresse.</w:t>
      </w:r>
      <w:r w:rsidR="00470E1A" w:rsidRPr="00470E1A">
        <w:t xml:space="preserve"> </w:t>
      </w:r>
    </w:p>
    <w:p w14:paraId="7C0F4757" w14:textId="1B58DAFA" w:rsidR="0012047E" w:rsidRDefault="44ED96B4" w:rsidP="009C5F56">
      <w:pPr>
        <w:pStyle w:val="Liststycke"/>
        <w:numPr>
          <w:ilvl w:val="0"/>
          <w:numId w:val="19"/>
        </w:numPr>
      </w:pPr>
      <w:r>
        <w:t xml:space="preserve">SSAI: </w:t>
      </w:r>
      <w:r w:rsidR="00470E1A">
        <w:t>EMA och HAE</w:t>
      </w:r>
      <w:r w:rsidR="00CF613C">
        <w:t xml:space="preserve">S-”förbudet”. </w:t>
      </w:r>
      <w:r w:rsidR="00470E1A">
        <w:t>Ett antal europeiska specialistföreningar har bett om kompletterande utredning och information innan beslut.</w:t>
      </w:r>
    </w:p>
    <w:p w14:paraId="68468D4D" w14:textId="577DFC72" w:rsidR="00B16643" w:rsidRDefault="00470E1A" w:rsidP="009C5F56">
      <w:pPr>
        <w:pStyle w:val="Liststycke"/>
        <w:numPr>
          <w:ilvl w:val="0"/>
          <w:numId w:val="19"/>
        </w:numPr>
      </w:pPr>
      <w:r>
        <w:t>WFSA, fråga om vi har ett medlemsnummer, efterfrågat av en</w:t>
      </w:r>
      <w:r w:rsidR="00423CF7">
        <w:t xml:space="preserve"> medlem</w:t>
      </w:r>
      <w:r w:rsidR="00B16643">
        <w:t xml:space="preserve"> för att få</w:t>
      </w:r>
      <w:r w:rsidR="00423CF7">
        <w:t xml:space="preserve"> ev.</w:t>
      </w:r>
      <w:r w:rsidR="00B16643">
        <w:t xml:space="preserve"> ra</w:t>
      </w:r>
      <w:r w:rsidR="00423CF7">
        <w:t>batt på kongress</w:t>
      </w:r>
      <w:r>
        <w:t xml:space="preserve">. </w:t>
      </w:r>
      <w:proofErr w:type="spellStart"/>
      <w:r>
        <w:t>Owain</w:t>
      </w:r>
      <w:proofErr w:type="spellEnd"/>
      <w:r>
        <w:t xml:space="preserve"> utreder.</w:t>
      </w:r>
    </w:p>
    <w:p w14:paraId="6125503C" w14:textId="15641888" w:rsidR="00FE0357" w:rsidRPr="002B3555" w:rsidRDefault="00FE0357" w:rsidP="00935E24">
      <w:pPr>
        <w:spacing w:after="0"/>
        <w:ind w:left="4"/>
        <w:rPr>
          <w:b/>
          <w:bCs/>
        </w:rPr>
      </w:pPr>
      <w:r w:rsidRPr="002B3555">
        <w:rPr>
          <w:b/>
          <w:bCs/>
        </w:rPr>
        <w:t>Nomineringar</w:t>
      </w:r>
    </w:p>
    <w:p w14:paraId="1E693F0A" w14:textId="430D3F18" w:rsidR="000E7654" w:rsidRPr="00311708" w:rsidRDefault="05924314" w:rsidP="009C5F56">
      <w:pPr>
        <w:pStyle w:val="Liststycke"/>
        <w:numPr>
          <w:ilvl w:val="0"/>
          <w:numId w:val="19"/>
        </w:numPr>
      </w:pPr>
      <w:r>
        <w:t>LÖF -PRISS, startar upp igen</w:t>
      </w:r>
      <w:r w:rsidR="00423CF7">
        <w:t>. Anna O-T önskar inte fortsätta</w:t>
      </w:r>
      <w:r w:rsidR="005648D5">
        <w:t xml:space="preserve"> med nytt projekt där</w:t>
      </w:r>
      <w:r w:rsidR="00423CF7">
        <w:t>. Hans, Eva och Miklos utreder namn.</w:t>
      </w:r>
    </w:p>
    <w:p w14:paraId="6B78EF12" w14:textId="53B8EB1C" w:rsidR="00FE0357" w:rsidRPr="002B3555" w:rsidRDefault="00FE0357" w:rsidP="00935E24">
      <w:pPr>
        <w:spacing w:after="0"/>
        <w:ind w:left="4"/>
        <w:rPr>
          <w:b/>
          <w:bCs/>
        </w:rPr>
      </w:pPr>
      <w:r w:rsidRPr="002B3555">
        <w:rPr>
          <w:b/>
          <w:bCs/>
        </w:rPr>
        <w:t>Stående punkter</w:t>
      </w:r>
    </w:p>
    <w:p w14:paraId="2DC20BDC" w14:textId="5D4DA5AE" w:rsidR="00C57321" w:rsidRDefault="6AEC8443" w:rsidP="009C5F56">
      <w:pPr>
        <w:pStyle w:val="Liststycke"/>
        <w:numPr>
          <w:ilvl w:val="0"/>
          <w:numId w:val="19"/>
        </w:numPr>
      </w:pPr>
      <w:r>
        <w:t xml:space="preserve">Ledning och styrning </w:t>
      </w:r>
    </w:p>
    <w:p w14:paraId="06D9F881" w14:textId="4D1F7592" w:rsidR="00587062" w:rsidRDefault="00587062" w:rsidP="00587062">
      <w:pPr>
        <w:pStyle w:val="Liststycke"/>
        <w:numPr>
          <w:ilvl w:val="1"/>
          <w:numId w:val="19"/>
        </w:numPr>
      </w:pPr>
      <w:r>
        <w:t xml:space="preserve">GDPR – </w:t>
      </w:r>
      <w:r w:rsidR="00A452B7">
        <w:t xml:space="preserve">”ny personuppgiftslag”. </w:t>
      </w:r>
      <w:r w:rsidR="005648D5">
        <w:t>Kommunikations</w:t>
      </w:r>
      <w:r w:rsidR="001C2C59">
        <w:t>förslag fram</w:t>
      </w:r>
      <w:r w:rsidR="00423CF7">
        <w:t xml:space="preserve">taget av </w:t>
      </w:r>
      <w:proofErr w:type="spellStart"/>
      <w:r w:rsidR="00423CF7">
        <w:t>Owain</w:t>
      </w:r>
      <w:proofErr w:type="spellEnd"/>
      <w:r w:rsidR="00423CF7">
        <w:t xml:space="preserve">, ska kompletteras av MKON. Därefter en sista slutgranskning av Martin och </w:t>
      </w:r>
      <w:proofErr w:type="spellStart"/>
      <w:r w:rsidR="00423CF7">
        <w:t>Owain</w:t>
      </w:r>
      <w:proofErr w:type="spellEnd"/>
      <w:r w:rsidR="00423CF7">
        <w:t>. Styrelsen redo att godkänna detta.</w:t>
      </w:r>
    </w:p>
    <w:p w14:paraId="1136C157" w14:textId="513B300D" w:rsidR="00FE0357" w:rsidRDefault="6AEC8443" w:rsidP="009C5F56">
      <w:pPr>
        <w:pStyle w:val="Liststycke"/>
        <w:numPr>
          <w:ilvl w:val="0"/>
          <w:numId w:val="19"/>
        </w:numPr>
      </w:pPr>
      <w:r>
        <w:t>Ekonomi</w:t>
      </w:r>
      <w:r w:rsidR="00423CF7">
        <w:t>. Inget speciellt nytt.</w:t>
      </w:r>
      <w:r>
        <w:t xml:space="preserve"> </w:t>
      </w:r>
    </w:p>
    <w:p w14:paraId="35652421" w14:textId="642C6CA1" w:rsidR="00FE0357" w:rsidRPr="00935E24" w:rsidRDefault="6AEC8443" w:rsidP="009C5F56">
      <w:pPr>
        <w:pStyle w:val="Liststycke"/>
        <w:numPr>
          <w:ilvl w:val="0"/>
          <w:numId w:val="19"/>
        </w:numPr>
      </w:pPr>
      <w:r>
        <w:t>Remisser</w:t>
      </w:r>
      <w:r w:rsidR="009476BF">
        <w:t>. Se bilaga i slutet på protokollet.</w:t>
      </w:r>
      <w:r>
        <w:t xml:space="preserve"> </w:t>
      </w:r>
    </w:p>
    <w:p w14:paraId="0427D424" w14:textId="1D700E4C" w:rsidR="00FE0357" w:rsidRDefault="61C15657" w:rsidP="009C5F56">
      <w:pPr>
        <w:pStyle w:val="Liststycke"/>
        <w:numPr>
          <w:ilvl w:val="0"/>
          <w:numId w:val="19"/>
        </w:numPr>
      </w:pPr>
      <w:r>
        <w:t>Forskning</w:t>
      </w:r>
    </w:p>
    <w:p w14:paraId="5AD51251" w14:textId="15F64CEA" w:rsidR="61C15657" w:rsidRDefault="000C1737" w:rsidP="61C15657">
      <w:pPr>
        <w:pStyle w:val="Liststycke"/>
        <w:numPr>
          <w:ilvl w:val="1"/>
          <w:numId w:val="19"/>
        </w:numPr>
        <w:rPr>
          <w:color w:val="000000" w:themeColor="text1"/>
        </w:rPr>
      </w:pPr>
      <w:r>
        <w:rPr>
          <w:rFonts w:eastAsia="Calibri"/>
        </w:rPr>
        <w:t xml:space="preserve">Läkemedels-forskning på medvetslösa. </w:t>
      </w:r>
      <w:r w:rsidR="61C15657" w:rsidRPr="61C15657">
        <w:rPr>
          <w:rFonts w:eastAsia="Calibri"/>
        </w:rPr>
        <w:t>EU förordning No 536/2014</w:t>
      </w:r>
      <w:r>
        <w:rPr>
          <w:rFonts w:eastAsia="Calibri"/>
        </w:rPr>
        <w:t xml:space="preserve">. Brev till socialministern är </w:t>
      </w:r>
      <w:r w:rsidR="001C2C59">
        <w:rPr>
          <w:rFonts w:eastAsia="Calibri"/>
        </w:rPr>
        <w:t>inskickat.</w:t>
      </w:r>
    </w:p>
    <w:p w14:paraId="6EE12D28" w14:textId="4BFB060F" w:rsidR="00144D90" w:rsidRDefault="61C15657" w:rsidP="009C5F56">
      <w:pPr>
        <w:pStyle w:val="Liststycke"/>
        <w:numPr>
          <w:ilvl w:val="0"/>
          <w:numId w:val="19"/>
        </w:numPr>
      </w:pPr>
      <w:r>
        <w:t>SYA</w:t>
      </w:r>
      <w:r w:rsidR="0001230C">
        <w:t>. Inget nytt.</w:t>
      </w:r>
      <w:r>
        <w:t xml:space="preserve"> </w:t>
      </w:r>
    </w:p>
    <w:p w14:paraId="2E34789B" w14:textId="0AA281C3" w:rsidR="00DE6AEB" w:rsidRDefault="61C15657" w:rsidP="009C5F56">
      <w:pPr>
        <w:pStyle w:val="Liststycke"/>
        <w:numPr>
          <w:ilvl w:val="0"/>
          <w:numId w:val="19"/>
        </w:numPr>
      </w:pPr>
      <w:r>
        <w:t>Utbildningsfrågor/KVAST</w:t>
      </w:r>
    </w:p>
    <w:p w14:paraId="1758C2BA" w14:textId="3140DCA2" w:rsidR="001A3534" w:rsidRDefault="00A452B7" w:rsidP="001A3534">
      <w:pPr>
        <w:pStyle w:val="Liststycke"/>
        <w:numPr>
          <w:ilvl w:val="1"/>
          <w:numId w:val="19"/>
        </w:numPr>
      </w:pPr>
      <w:r>
        <w:t>Anestesi ”förbjudna” att som ST åka i läkarbilen i SLL?</w:t>
      </w:r>
      <w:r w:rsidR="00D80D5F">
        <w:t xml:space="preserve"> </w:t>
      </w:r>
      <w:r w:rsidR="005648D5">
        <w:t>Läkarbilar reserverade för ST i akutmedicin i avtalsförfrågan. Maja ansvarar för frågan.</w:t>
      </w:r>
      <w:r w:rsidR="0001230C">
        <w:t xml:space="preserve"> Möte i Sth</w:t>
      </w:r>
      <w:r w:rsidR="005648D5">
        <w:t>lm</w:t>
      </w:r>
      <w:r w:rsidR="0001230C">
        <w:t xml:space="preserve"> 15 maj ska</w:t>
      </w:r>
      <w:r w:rsidR="00EC313B">
        <w:t xml:space="preserve"> förtydliga bakgrundsfakta. SFAI</w:t>
      </w:r>
      <w:r w:rsidR="0001230C">
        <w:t xml:space="preserve"> står bakom brev från ST-chefer.</w:t>
      </w:r>
    </w:p>
    <w:p w14:paraId="7B0D5B1B" w14:textId="0CFA7935" w:rsidR="00FE0357" w:rsidRDefault="61C15657" w:rsidP="009C5F56">
      <w:pPr>
        <w:pStyle w:val="Liststycke"/>
        <w:numPr>
          <w:ilvl w:val="0"/>
          <w:numId w:val="19"/>
        </w:numPr>
      </w:pPr>
      <w:r>
        <w:t>Kvalitet och säkerhet</w:t>
      </w:r>
    </w:p>
    <w:p w14:paraId="00088E7F" w14:textId="37D46D35" w:rsidR="00A452B7" w:rsidRDefault="00A452B7" w:rsidP="00A452B7">
      <w:pPr>
        <w:pStyle w:val="Liststycke"/>
        <w:numPr>
          <w:ilvl w:val="1"/>
          <w:numId w:val="19"/>
        </w:numPr>
      </w:pPr>
      <w:proofErr w:type="spellStart"/>
      <w:r>
        <w:lastRenderedPageBreak/>
        <w:t>Emergency</w:t>
      </w:r>
      <w:proofErr w:type="spellEnd"/>
      <w:r>
        <w:t xml:space="preserve"> </w:t>
      </w:r>
      <w:proofErr w:type="spellStart"/>
      <w:r>
        <w:t>checklists</w:t>
      </w:r>
      <w:proofErr w:type="spellEnd"/>
      <w:r>
        <w:t xml:space="preserve">, </w:t>
      </w:r>
      <w:r w:rsidR="001C2C59">
        <w:t>återkoppling</w:t>
      </w:r>
      <w:r w:rsidR="0001230C">
        <w:t xml:space="preserve"> av </w:t>
      </w:r>
      <w:proofErr w:type="spellStart"/>
      <w:r w:rsidR="0001230C">
        <w:t>Owain</w:t>
      </w:r>
      <w:proofErr w:type="spellEnd"/>
      <w:r w:rsidR="0001230C">
        <w:t>. Testkört vid BAS-kurs, positiv feedback. Kommuniceras vid SFAI-veckan.</w:t>
      </w:r>
    </w:p>
    <w:p w14:paraId="14E5E724" w14:textId="68D0C78B" w:rsidR="57E5DEB2" w:rsidRDefault="61C15657" w:rsidP="009C5F56">
      <w:pPr>
        <w:pStyle w:val="Liststycke"/>
        <w:numPr>
          <w:ilvl w:val="0"/>
          <w:numId w:val="19"/>
        </w:numPr>
      </w:pPr>
      <w:r>
        <w:t>SFAI-tidningen</w:t>
      </w:r>
      <w:r w:rsidR="0001230C">
        <w:t>. Intet nytt.</w:t>
      </w:r>
    </w:p>
    <w:p w14:paraId="37F85989" w14:textId="3EF0A590" w:rsidR="00DE6AEB" w:rsidRDefault="61C15657" w:rsidP="009C5F56">
      <w:pPr>
        <w:pStyle w:val="Liststycke"/>
        <w:numPr>
          <w:ilvl w:val="0"/>
          <w:numId w:val="19"/>
        </w:numPr>
      </w:pPr>
      <w:r>
        <w:t>Riktlinjer</w:t>
      </w:r>
      <w:r w:rsidR="00F83F9A">
        <w:t xml:space="preserve"> (Katalin)</w:t>
      </w:r>
    </w:p>
    <w:p w14:paraId="1D37EDA7" w14:textId="205D0B6B" w:rsidR="00A452B7" w:rsidRDefault="61C15657" w:rsidP="001C2C59">
      <w:pPr>
        <w:pStyle w:val="Liststycke"/>
        <w:numPr>
          <w:ilvl w:val="1"/>
          <w:numId w:val="19"/>
        </w:numPr>
      </w:pPr>
      <w:r>
        <w:t xml:space="preserve">Anestesiproblemkort. </w:t>
      </w:r>
      <w:r w:rsidR="0001230C">
        <w:t>Ansvarig på semester,</w:t>
      </w:r>
      <w:r w:rsidR="00EC313B">
        <w:t xml:space="preserve"> </w:t>
      </w:r>
      <w:r w:rsidR="007A64D3">
        <w:t>Katalin</w:t>
      </w:r>
      <w:r w:rsidR="0001230C">
        <w:t xml:space="preserve"> återkommer.</w:t>
      </w:r>
    </w:p>
    <w:p w14:paraId="0D017BD9" w14:textId="4B9942B4" w:rsidR="00F83F9A" w:rsidRDefault="0001230C" w:rsidP="009B41A4">
      <w:pPr>
        <w:pStyle w:val="Liststycke"/>
        <w:numPr>
          <w:ilvl w:val="1"/>
          <w:numId w:val="19"/>
        </w:numPr>
      </w:pPr>
      <w:r>
        <w:t>CVK riktlinjer.</w:t>
      </w:r>
      <w:r w:rsidR="00587062">
        <w:t xml:space="preserve"> </w:t>
      </w:r>
      <w:r w:rsidR="001C2C59">
        <w:t>Försenade, men nästan klara. Troligen till SFAI-veckan.</w:t>
      </w:r>
    </w:p>
    <w:p w14:paraId="51A0DB8A" w14:textId="089AB6E6" w:rsidR="0001230C" w:rsidRDefault="0001230C" w:rsidP="009B41A4">
      <w:pPr>
        <w:pStyle w:val="Liststycke"/>
        <w:numPr>
          <w:ilvl w:val="1"/>
          <w:numId w:val="19"/>
        </w:numPr>
      </w:pPr>
      <w:proofErr w:type="spellStart"/>
      <w:r>
        <w:t>Postop</w:t>
      </w:r>
      <w:proofErr w:type="spellEnd"/>
      <w:r>
        <w:t xml:space="preserve"> smärta. Fråga om uppdatering, Åsa Rodin söker intresserade medförfattare, frågat om tips från SFAI. Katalin </w:t>
      </w:r>
      <w:r w:rsidR="007A64D3">
        <w:t xml:space="preserve">åtar sig att </w:t>
      </w:r>
      <w:r>
        <w:t xml:space="preserve">be henne kontakta SPOV och </w:t>
      </w:r>
      <w:proofErr w:type="spellStart"/>
      <w:r>
        <w:t>smärtdelförening</w:t>
      </w:r>
      <w:r w:rsidR="00B4003F">
        <w:t>en</w:t>
      </w:r>
      <w:proofErr w:type="spellEnd"/>
      <w:r w:rsidR="00B4003F">
        <w:t>.</w:t>
      </w:r>
    </w:p>
    <w:p w14:paraId="575DB07E" w14:textId="73C6C6BD" w:rsidR="00FE0357" w:rsidRDefault="61C15657" w:rsidP="009C5F56">
      <w:pPr>
        <w:pStyle w:val="Liststycke"/>
        <w:numPr>
          <w:ilvl w:val="0"/>
          <w:numId w:val="19"/>
        </w:numPr>
      </w:pPr>
      <w:r>
        <w:t>Fackliga frågor, medlemsfrågor</w:t>
      </w:r>
      <w:r w:rsidR="0001230C">
        <w:t>.</w:t>
      </w:r>
      <w:r w:rsidR="00EC313B">
        <w:t xml:space="preserve"> Rapport från </w:t>
      </w:r>
      <w:proofErr w:type="spellStart"/>
      <w:r w:rsidR="00EC313B">
        <w:t>Slf</w:t>
      </w:r>
      <w:proofErr w:type="spellEnd"/>
      <w:r w:rsidR="00EC313B">
        <w:t xml:space="preserve"> </w:t>
      </w:r>
      <w:proofErr w:type="spellStart"/>
      <w:proofErr w:type="gramStart"/>
      <w:r w:rsidR="00EC313B">
        <w:t>rep.skap</w:t>
      </w:r>
      <w:proofErr w:type="spellEnd"/>
      <w:proofErr w:type="gramEnd"/>
      <w:r w:rsidR="00EC313B">
        <w:t xml:space="preserve"> nästa gång, Eva S.</w:t>
      </w:r>
    </w:p>
    <w:p w14:paraId="41705ABD" w14:textId="4E91B03B" w:rsidR="00FE0357" w:rsidRDefault="1467ECD8" w:rsidP="009C5F56">
      <w:pPr>
        <w:pStyle w:val="Liststycke"/>
        <w:numPr>
          <w:ilvl w:val="0"/>
          <w:numId w:val="19"/>
        </w:numPr>
      </w:pPr>
      <w:r>
        <w:t>Hemsidan</w:t>
      </w:r>
    </w:p>
    <w:p w14:paraId="269FA797" w14:textId="1FD3F9F0" w:rsidR="00B4003F" w:rsidRDefault="00B4003F" w:rsidP="009C5F56">
      <w:pPr>
        <w:pStyle w:val="Liststycke"/>
        <w:numPr>
          <w:ilvl w:val="1"/>
          <w:numId w:val="19"/>
        </w:numPr>
      </w:pPr>
      <w:r>
        <w:t>Uppförandekoden</w:t>
      </w:r>
      <w:r w:rsidR="007A64D3">
        <w:t>s information nu</w:t>
      </w:r>
      <w:r>
        <w:t xml:space="preserve"> uppdaterad med länk för anmäla</w:t>
      </w:r>
      <w:r w:rsidR="007A64D3">
        <w:t>n</w:t>
      </w:r>
      <w:r>
        <w:t>.</w:t>
      </w:r>
    </w:p>
    <w:p w14:paraId="4C5FCD3E" w14:textId="2BC34044" w:rsidR="004E0FA2" w:rsidRPr="0079662A" w:rsidRDefault="1467ECD8" w:rsidP="009C5F56">
      <w:pPr>
        <w:pStyle w:val="Liststycke"/>
        <w:numPr>
          <w:ilvl w:val="1"/>
          <w:numId w:val="19"/>
        </w:numPr>
      </w:pPr>
      <w:r>
        <w:t xml:space="preserve">Hemsida via läkarförbundet? Redaktörsutbildning i höst! </w:t>
      </w:r>
      <w:r w:rsidR="00B4003F">
        <w:t>R</w:t>
      </w:r>
      <w:r w:rsidR="007A64D3">
        <w:t>oman utreder kostnader</w:t>
      </w:r>
      <w:r w:rsidR="00B4003F">
        <w:t xml:space="preserve"> m.m. </w:t>
      </w:r>
    </w:p>
    <w:p w14:paraId="09C29DC5" w14:textId="22FBBC90" w:rsidR="00587062" w:rsidRPr="0079662A" w:rsidRDefault="1467ECD8" w:rsidP="00587062">
      <w:pPr>
        <w:pStyle w:val="Liststycke"/>
        <w:numPr>
          <w:ilvl w:val="1"/>
          <w:numId w:val="19"/>
        </w:numPr>
      </w:pPr>
      <w:r>
        <w:t xml:space="preserve">Möjlighet att nominera till styrelsen via hemsidan. </w:t>
      </w:r>
      <w:r w:rsidR="00B4003F">
        <w:t xml:space="preserve">Liten ingress behövs, Lill skriver. Därefter uppdaterar Roman. </w:t>
      </w:r>
    </w:p>
    <w:p w14:paraId="0E55DBA8" w14:textId="529F2725" w:rsidR="00FE0357" w:rsidRDefault="61C15657" w:rsidP="009C5F56">
      <w:pPr>
        <w:pStyle w:val="Liststycke"/>
        <w:numPr>
          <w:ilvl w:val="0"/>
          <w:numId w:val="19"/>
        </w:numPr>
      </w:pPr>
      <w:r>
        <w:t>Delföreningsfrågor</w:t>
      </w:r>
    </w:p>
    <w:p w14:paraId="325A2658" w14:textId="6EA7A1A6" w:rsidR="00E37D01" w:rsidRDefault="61C15657" w:rsidP="009C5F56">
      <w:pPr>
        <w:pStyle w:val="Liststycke"/>
        <w:numPr>
          <w:ilvl w:val="0"/>
          <w:numId w:val="19"/>
        </w:numPr>
      </w:pPr>
      <w:r>
        <w:t xml:space="preserve">Övrigt  </w:t>
      </w:r>
    </w:p>
    <w:p w14:paraId="2FF15498" w14:textId="7E9DC63F" w:rsidR="00A452B7" w:rsidRDefault="00A452B7" w:rsidP="00A452B7">
      <w:pPr>
        <w:pStyle w:val="Liststycke"/>
        <w:numPr>
          <w:ilvl w:val="1"/>
          <w:numId w:val="19"/>
        </w:numPr>
      </w:pPr>
      <w:r>
        <w:t>Internationellt kvalitetsregister för hjärntrauma</w:t>
      </w:r>
      <w:r w:rsidR="00B16643">
        <w:t xml:space="preserve">. </w:t>
      </w:r>
      <w:r w:rsidR="00B4003F">
        <w:t xml:space="preserve">De önskar input via </w:t>
      </w:r>
      <w:r w:rsidR="007A64D3">
        <w:t xml:space="preserve">länkad </w:t>
      </w:r>
      <w:r w:rsidR="00B4003F">
        <w:t xml:space="preserve">survey, Eva fyllt i </w:t>
      </w:r>
      <w:r w:rsidR="007A64D3">
        <w:t>ett antal</w:t>
      </w:r>
      <w:r w:rsidR="00B4003F">
        <w:t xml:space="preserve"> synpunkter. </w:t>
      </w:r>
      <w:r w:rsidR="00B16643">
        <w:t>Katalin</w:t>
      </w:r>
      <w:r w:rsidR="00B4003F">
        <w:t xml:space="preserve"> fyller i ytterligare en version.</w:t>
      </w:r>
    </w:p>
    <w:p w14:paraId="482B3CA8" w14:textId="59B7E8E3" w:rsidR="00B16643" w:rsidRDefault="00B16643" w:rsidP="00A452B7">
      <w:pPr>
        <w:pStyle w:val="Liststycke"/>
        <w:numPr>
          <w:ilvl w:val="1"/>
          <w:numId w:val="19"/>
        </w:numPr>
      </w:pPr>
      <w:r>
        <w:t>Läkarförbun</w:t>
      </w:r>
      <w:r w:rsidR="007A64D3">
        <w:t>det och NPO</w:t>
      </w:r>
      <w:r w:rsidR="0001230C">
        <w:t xml:space="preserve">. Läkarförbundet </w:t>
      </w:r>
      <w:r w:rsidR="00EC313B">
        <w:t>skickat in</w:t>
      </w:r>
      <w:r w:rsidR="0001230C">
        <w:t xml:space="preserve"> skrivelse </w:t>
      </w:r>
      <w:r w:rsidR="00EC313B">
        <w:t xml:space="preserve">till SKL </w:t>
      </w:r>
      <w:r w:rsidR="0001230C">
        <w:t>om att specialistföreningarna ska få större inflytande.</w:t>
      </w:r>
    </w:p>
    <w:p w14:paraId="128E5315" w14:textId="47B2180E" w:rsidR="00B16643" w:rsidRDefault="00B16643" w:rsidP="00A452B7">
      <w:pPr>
        <w:pStyle w:val="Liststycke"/>
        <w:numPr>
          <w:ilvl w:val="1"/>
          <w:numId w:val="19"/>
        </w:numPr>
      </w:pPr>
      <w:r>
        <w:t>Donationsutredning på nytt, en enman</w:t>
      </w:r>
      <w:r w:rsidR="00B4003F">
        <w:t>sutredning av Sten Heckscher</w:t>
      </w:r>
      <w:r>
        <w:t xml:space="preserve">. </w:t>
      </w:r>
      <w:r w:rsidR="00B4003F">
        <w:t xml:space="preserve">Martin </w:t>
      </w:r>
      <w:r w:rsidR="00EC313B">
        <w:t>föreslagit</w:t>
      </w:r>
      <w:r>
        <w:t xml:space="preserve"> kontakter i form av Stefan Ström och Peter </w:t>
      </w:r>
      <w:proofErr w:type="spellStart"/>
      <w:r w:rsidR="00B4003F">
        <w:t>Desatnik</w:t>
      </w:r>
      <w:proofErr w:type="spellEnd"/>
      <w:r w:rsidR="00B4003F">
        <w:t>.</w:t>
      </w:r>
      <w:r w:rsidR="00D80D5F">
        <w:t xml:space="preserve"> </w:t>
      </w:r>
    </w:p>
    <w:p w14:paraId="5ACF796C" w14:textId="110A3D12" w:rsidR="00B16643" w:rsidRDefault="00B16643" w:rsidP="00D80D5F">
      <w:pPr>
        <w:pStyle w:val="Liststycke"/>
        <w:numPr>
          <w:ilvl w:val="1"/>
          <w:numId w:val="19"/>
        </w:numPr>
      </w:pPr>
      <w:r>
        <w:t>Alkoholfri</w:t>
      </w:r>
      <w:r w:rsidR="00B4003F">
        <w:t xml:space="preserve"> </w:t>
      </w:r>
      <w:r>
        <w:t>operation publicerats i DN</w:t>
      </w:r>
      <w:r w:rsidR="00B4003F">
        <w:t>.</w:t>
      </w:r>
      <w:r w:rsidR="007A64D3">
        <w:t xml:space="preserve"> Ganska stort gensvar.</w:t>
      </w:r>
    </w:p>
    <w:p w14:paraId="16F2281A" w14:textId="53FE967C" w:rsidR="00B16643" w:rsidRDefault="00B16643" w:rsidP="00A452B7">
      <w:pPr>
        <w:pStyle w:val="Liststycke"/>
        <w:numPr>
          <w:ilvl w:val="1"/>
          <w:numId w:val="19"/>
        </w:numPr>
      </w:pPr>
      <w:r>
        <w:t>Återkoppl</w:t>
      </w:r>
      <w:r w:rsidR="00B4003F">
        <w:t xml:space="preserve">ing från </w:t>
      </w:r>
      <w:proofErr w:type="gramStart"/>
      <w:r w:rsidR="00B4003F">
        <w:t>Svenskt</w:t>
      </w:r>
      <w:proofErr w:type="gramEnd"/>
      <w:r w:rsidR="00B4003F">
        <w:t xml:space="preserve"> kirurgiskt råd, sker vid nästa möte.</w:t>
      </w:r>
    </w:p>
    <w:p w14:paraId="446AF240" w14:textId="0786B555" w:rsidR="00D80D5F" w:rsidRDefault="00D80D5F" w:rsidP="00A452B7">
      <w:pPr>
        <w:pStyle w:val="Liststycke"/>
        <w:numPr>
          <w:ilvl w:val="1"/>
          <w:numId w:val="19"/>
        </w:numPr>
      </w:pPr>
      <w:r>
        <w:t>Rapport från avstämning med valberedningen</w:t>
      </w:r>
      <w:r w:rsidR="007A64D3">
        <w:t>, Martin supportar arbetet aktivt.</w:t>
      </w:r>
    </w:p>
    <w:p w14:paraId="26D5A97E" w14:textId="77777777" w:rsidR="00A51A7B" w:rsidRDefault="61C15657" w:rsidP="009C5F56">
      <w:pPr>
        <w:pStyle w:val="Liststycke"/>
        <w:numPr>
          <w:ilvl w:val="0"/>
          <w:numId w:val="19"/>
        </w:numPr>
      </w:pPr>
      <w:r>
        <w:t>Mötets avslutande</w:t>
      </w:r>
      <w:r w:rsidR="00A51A7B">
        <w:t>.</w:t>
      </w:r>
    </w:p>
    <w:p w14:paraId="1FB3F099" w14:textId="77777777" w:rsidR="00A51A7B" w:rsidRDefault="00A51A7B" w:rsidP="00A51A7B"/>
    <w:p w14:paraId="4989CCC1" w14:textId="77777777" w:rsidR="00A51A7B" w:rsidRDefault="00A51A7B" w:rsidP="00A51A7B">
      <w:r>
        <w:t>Bilaga 1. Remisser:</w:t>
      </w:r>
    </w:p>
    <w:p w14:paraId="235100AD" w14:textId="57140C63" w:rsidR="00A51A7B" w:rsidRDefault="00A51A7B" w:rsidP="00A51A7B">
      <w:r>
        <w:t>Här kommer listan på remisser: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2411"/>
        <w:gridCol w:w="761"/>
        <w:gridCol w:w="2395"/>
        <w:gridCol w:w="1291"/>
      </w:tblGrid>
      <w:tr w:rsidR="00A51A7B" w14:paraId="46C26A3A" w14:textId="77777777" w:rsidTr="00A51A7B"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B8D2" w14:textId="77777777" w:rsidR="00A51A7B" w:rsidRDefault="00A51A7B">
            <w:r>
              <w:t>Utbildningsdepartementet (SLS)</w:t>
            </w:r>
          </w:p>
          <w:p w14:paraId="3F265789" w14:textId="77777777" w:rsidR="00A51A7B" w:rsidRDefault="00A51A7B">
            <w:hyperlink r:id="rId8" w:history="1">
              <w:r>
                <w:rPr>
                  <w:rStyle w:val="Hyperlnk"/>
                </w:rPr>
                <w:t>susann.asplund@sls.se</w:t>
              </w:r>
            </w:hyperlink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F75D" w14:textId="77777777" w:rsidR="00A51A7B" w:rsidRDefault="00A51A7B">
            <w:r>
              <w:t>Etikprövning – en översyn av reglerna om forskning och hälso- och sjukvård, SOU 2017:104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8766" w14:textId="77777777" w:rsidR="00A51A7B" w:rsidRDefault="00A51A7B">
            <w:r>
              <w:t>2018-04-06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1B03" w14:textId="77777777" w:rsidR="00A51A7B" w:rsidRDefault="00A51A7B"/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A1C74" w14:textId="77777777" w:rsidR="00A51A7B" w:rsidRDefault="00A51A7B">
            <w:r>
              <w:t>Miklos svarade</w:t>
            </w:r>
          </w:p>
        </w:tc>
      </w:tr>
      <w:tr w:rsidR="00A51A7B" w14:paraId="5F7C2F7E" w14:textId="77777777" w:rsidTr="00A51A7B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215FA" w14:textId="77777777" w:rsidR="00A51A7B" w:rsidRDefault="00A51A7B">
            <w:r>
              <w:t>SLS (</w:t>
            </w:r>
            <w:hyperlink r:id="rId9" w:history="1">
              <w:r>
                <w:rPr>
                  <w:rStyle w:val="Hyperlnk"/>
                </w:rPr>
                <w:t>agneta.ohlson@sls.se</w:t>
              </w:r>
            </w:hyperlink>
            <w:r>
              <w:t>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1E8AB" w14:textId="77777777" w:rsidR="00A51A7B" w:rsidRDefault="00A51A7B">
            <w:r>
              <w:t>Etiska riktlinjer vid</w:t>
            </w:r>
          </w:p>
          <w:p w14:paraId="7407C195" w14:textId="77777777" w:rsidR="00A51A7B" w:rsidRDefault="00A51A7B">
            <w:r>
              <w:t>ställningstagande till att</w:t>
            </w:r>
          </w:p>
          <w:p w14:paraId="689A6CAF" w14:textId="77777777" w:rsidR="00A51A7B" w:rsidRDefault="00A51A7B">
            <w:r>
              <w:t>avstå från och/eller avbryta livsuppehållande behandling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863A6" w14:textId="77777777" w:rsidR="00A51A7B" w:rsidRDefault="00A51A7B">
            <w:r>
              <w:t>2018-03-15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8442" w14:textId="77777777" w:rsidR="00A51A7B" w:rsidRDefault="00A51A7B"/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D795" w14:textId="77777777" w:rsidR="00A51A7B" w:rsidRDefault="00A51A7B">
            <w:r>
              <w:t>Besvarad av Miklos + Styrelsen svarade</w:t>
            </w:r>
          </w:p>
        </w:tc>
      </w:tr>
      <w:tr w:rsidR="00A51A7B" w14:paraId="0CD507F9" w14:textId="77777777" w:rsidTr="00A51A7B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6CFBD" w14:textId="77777777" w:rsidR="00A51A7B" w:rsidRDefault="00A51A7B">
            <w:r>
              <w:t>Vävnadsrådet</w:t>
            </w:r>
          </w:p>
          <w:p w14:paraId="63CC4CC4" w14:textId="77777777" w:rsidR="00A51A7B" w:rsidRDefault="00A51A7B">
            <w:hyperlink r:id="rId10" w:history="1">
              <w:r>
                <w:rPr>
                  <w:rStyle w:val="Hyperlnk"/>
                </w:rPr>
                <w:t>oystein.jynge@sll.se</w:t>
              </w:r>
            </w:hyperlink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E381" w14:textId="77777777" w:rsidR="00A51A7B" w:rsidRDefault="00A51A7B">
            <w:r>
              <w:t>Kvalitetsindikatorer organdonation – avlidna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99FB6" w14:textId="77777777" w:rsidR="00A51A7B" w:rsidRDefault="00A51A7B">
            <w:r>
              <w:t>2018-04-16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C668" w14:textId="77777777" w:rsidR="00A51A7B" w:rsidRDefault="00A51A7B"/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873F4" w14:textId="77777777" w:rsidR="00A51A7B" w:rsidRDefault="00A51A7B">
            <w:r>
              <w:t>Miklos + styrelsen svarade</w:t>
            </w:r>
          </w:p>
        </w:tc>
      </w:tr>
      <w:tr w:rsidR="00A51A7B" w14:paraId="5F64CB9E" w14:textId="77777777" w:rsidTr="00A51A7B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9500" w14:textId="77777777" w:rsidR="00A51A7B" w:rsidRDefault="00A51A7B">
            <w:r>
              <w:t>Socialstyrelsen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40E04" w14:textId="77777777" w:rsidR="00A51A7B" w:rsidRDefault="00A51A7B">
            <w:r>
              <w:t xml:space="preserve">Termer och definitioner för begreppen sällsynt medicinskt tillstånd och </w:t>
            </w:r>
            <w:r>
              <w:lastRenderedPageBreak/>
              <w:t>sällsynt diagnos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ABAAC" w14:textId="77777777" w:rsidR="00A51A7B" w:rsidRDefault="00A51A7B">
            <w:r>
              <w:lastRenderedPageBreak/>
              <w:t>2018-04-20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1ED7" w14:textId="77777777" w:rsidR="00A51A7B" w:rsidRDefault="00A51A7B"/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0D72" w14:textId="77777777" w:rsidR="00A51A7B" w:rsidRDefault="00A51A7B">
            <w:r>
              <w:t>Avstår svar</w:t>
            </w:r>
          </w:p>
        </w:tc>
      </w:tr>
      <w:tr w:rsidR="00A51A7B" w14:paraId="269C7D8B" w14:textId="77777777" w:rsidTr="00A51A7B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45A52" w14:textId="77777777" w:rsidR="00A51A7B" w:rsidRDefault="00A51A7B">
            <w:r>
              <w:t>Socialdepartementet (SLS)</w:t>
            </w:r>
          </w:p>
          <w:p w14:paraId="2B69C12D" w14:textId="77777777" w:rsidR="00A51A7B" w:rsidRDefault="00A51A7B">
            <w:hyperlink r:id="rId11" w:history="1">
              <w:r>
                <w:rPr>
                  <w:rStyle w:val="Hyperlnk"/>
                </w:rPr>
                <w:t>susann.asplund@sls.se</w:t>
              </w:r>
            </w:hyperlink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49678" w14:textId="77777777" w:rsidR="00A51A7B" w:rsidRDefault="00A51A7B">
            <w:r>
              <w:t xml:space="preserve">Framtidens biobanker, SOU 2018:4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D3921" w14:textId="77777777" w:rsidR="00A51A7B" w:rsidRDefault="00A51A7B">
            <w:r>
              <w:t>2018-06-15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A863" w14:textId="77777777" w:rsidR="00A51A7B" w:rsidRDefault="00A51A7B"/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9D27B" w14:textId="77777777" w:rsidR="00A51A7B" w:rsidRDefault="00A51A7B">
            <w:r>
              <w:t>Miklos</w:t>
            </w:r>
          </w:p>
        </w:tc>
      </w:tr>
      <w:tr w:rsidR="00A51A7B" w14:paraId="75DA69ED" w14:textId="77777777" w:rsidTr="00A51A7B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1490" w14:textId="77777777" w:rsidR="00A51A7B" w:rsidRDefault="00A51A7B">
            <w:r>
              <w:t>SIS</w:t>
            </w:r>
          </w:p>
          <w:p w14:paraId="11E6B4B4" w14:textId="77777777" w:rsidR="00A51A7B" w:rsidRDefault="00A51A7B">
            <w:hyperlink r:id="rId12" w:history="1">
              <w:r>
                <w:rPr>
                  <w:rStyle w:val="Hyperlnk"/>
                </w:rPr>
                <w:t>mattis.rundgren@sis.se</w:t>
              </w:r>
            </w:hyperlink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0F71" w14:textId="77777777" w:rsidR="00A51A7B" w:rsidRDefault="00A51A7B">
            <w:pPr>
              <w:rPr>
                <w:lang w:val="en-GB"/>
              </w:rPr>
            </w:pPr>
            <w:r>
              <w:rPr>
                <w:lang w:val="en-GB"/>
              </w:rPr>
              <w:t>Medical supply units (ISO/DIS 11197:2018)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048C8" w14:textId="77777777" w:rsidR="00A51A7B" w:rsidRDefault="00A51A7B">
            <w:r>
              <w:t>2018-06-09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D543" w14:textId="77777777" w:rsidR="00A51A7B" w:rsidRDefault="00A51A7B">
            <w:r>
              <w:t>El-försörjning av medicinsk utrustning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0C15" w14:textId="77777777" w:rsidR="00A51A7B" w:rsidRDefault="00A51A7B">
            <w:r>
              <w:t>Miklos</w:t>
            </w:r>
          </w:p>
        </w:tc>
      </w:tr>
      <w:tr w:rsidR="00A51A7B" w14:paraId="3A4B5751" w14:textId="77777777" w:rsidTr="00A51A7B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A34E" w14:textId="77777777" w:rsidR="00A51A7B" w:rsidRDefault="00A51A7B">
            <w:r>
              <w:t>SIS</w:t>
            </w:r>
          </w:p>
          <w:p w14:paraId="4D6BCB11" w14:textId="77777777" w:rsidR="00A51A7B" w:rsidRDefault="00A51A7B">
            <w:hyperlink r:id="rId13" w:history="1">
              <w:r>
                <w:rPr>
                  <w:rStyle w:val="Hyperlnk"/>
                </w:rPr>
                <w:t>mattis.rundgren@sis.se</w:t>
              </w:r>
            </w:hyperlink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A1BF3" w14:textId="77777777" w:rsidR="00A51A7B" w:rsidRDefault="00A51A7B">
            <w:pPr>
              <w:rPr>
                <w:lang w:val="en-GB"/>
              </w:rPr>
            </w:pPr>
            <w:r>
              <w:rPr>
                <w:lang w:val="en-GB"/>
              </w:rPr>
              <w:t>Laryngoscopes for tracheal intubation (ISO/DIS 7376:2018)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F0BC7" w14:textId="77777777" w:rsidR="00A51A7B" w:rsidRDefault="00A51A7B">
            <w:pPr>
              <w:rPr>
                <w:lang w:val="en-GB"/>
              </w:rPr>
            </w:pPr>
            <w:r>
              <w:rPr>
                <w:lang w:val="en-GB"/>
              </w:rPr>
              <w:t>2018-06-09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843F" w14:textId="77777777" w:rsidR="00A51A7B" w:rsidRDefault="00A51A7B">
            <w:pPr>
              <w:rPr>
                <w:lang w:val="en-GB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2C26" w14:textId="77777777" w:rsidR="00A51A7B" w:rsidRDefault="00A51A7B">
            <w:pPr>
              <w:rPr>
                <w:lang w:val="en-GB"/>
              </w:rPr>
            </w:pPr>
          </w:p>
        </w:tc>
      </w:tr>
    </w:tbl>
    <w:p w14:paraId="77618A06" w14:textId="77777777" w:rsidR="00A51A7B" w:rsidRDefault="00A51A7B" w:rsidP="00A51A7B">
      <w:pPr>
        <w:rPr>
          <w:rFonts w:ascii="Calibri" w:hAnsi="Calibri" w:cs="Calibri"/>
        </w:rPr>
      </w:pPr>
    </w:p>
    <w:p w14:paraId="4488E01E" w14:textId="72B5F520" w:rsidR="00AA48FA" w:rsidRDefault="61C15657" w:rsidP="00A51A7B">
      <w:r>
        <w:t xml:space="preserve"> </w:t>
      </w:r>
    </w:p>
    <w:p w14:paraId="1FC1F562" w14:textId="0534C270" w:rsidR="00A71484" w:rsidRDefault="00A71484" w:rsidP="00A71484"/>
    <w:p w14:paraId="4EC49735" w14:textId="17FBB952" w:rsidR="6BE63FE3" w:rsidRDefault="004320D5" w:rsidP="6BE63FE3">
      <w:pPr>
        <w:pStyle w:val="paragraph"/>
        <w:shd w:val="clear" w:color="auto" w:fill="FFFFFF" w:themeFill="background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Justeras:</w:t>
      </w:r>
    </w:p>
    <w:p w14:paraId="2F0147FF" w14:textId="131D21AC" w:rsidR="004320D5" w:rsidRDefault="004320D5" w:rsidP="6BE63FE3">
      <w:pPr>
        <w:pStyle w:val="paragraph"/>
        <w:shd w:val="clear" w:color="auto" w:fill="FFFFFF" w:themeFill="background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Maja Ewert</w:t>
      </w:r>
    </w:p>
    <w:p w14:paraId="5FA16E6B" w14:textId="4F15DBC8" w:rsidR="004320D5" w:rsidRDefault="004320D5" w:rsidP="6BE63FE3">
      <w:pPr>
        <w:pStyle w:val="paragraph"/>
        <w:shd w:val="clear" w:color="auto" w:fill="FFFFFF" w:themeFill="background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49D6A7D" w14:textId="230CAFAB" w:rsidR="004320D5" w:rsidRPr="00A51A7B" w:rsidRDefault="004320D5" w:rsidP="6BE63FE3">
      <w:pPr>
        <w:pStyle w:val="paragraph"/>
        <w:shd w:val="clear" w:color="auto" w:fill="FFFFFF" w:themeFill="background1"/>
        <w:rPr>
          <w:rFonts w:ascii="Calibri" w:eastAsiaTheme="minorEastAsia" w:hAnsi="Calibr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Miklos Lip</w:t>
      </w:r>
      <w:r w:rsidR="00A51A7B">
        <w:rPr>
          <w:rFonts w:asciiTheme="minorHAnsi" w:eastAsiaTheme="minorHAnsi" w:hAnsiTheme="minorHAnsi" w:cstheme="minorBidi"/>
          <w:sz w:val="22"/>
          <w:szCs w:val="22"/>
          <w:lang w:eastAsia="en-US"/>
        </w:rPr>
        <w:t>c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sey</w:t>
      </w:r>
    </w:p>
    <w:sectPr w:rsidR="004320D5" w:rsidRPr="00A51A7B" w:rsidSect="009B41A4">
      <w:headerReference w:type="default" r:id="rId14"/>
      <w:pgSz w:w="11906" w:h="16838"/>
      <w:pgMar w:top="1560" w:right="991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DF004" w14:textId="77777777" w:rsidR="00EF1B45" w:rsidRDefault="00EF1B45" w:rsidP="00C20039">
      <w:pPr>
        <w:spacing w:after="0" w:line="240" w:lineRule="auto"/>
      </w:pPr>
      <w:r>
        <w:separator/>
      </w:r>
    </w:p>
  </w:endnote>
  <w:endnote w:type="continuationSeparator" w:id="0">
    <w:p w14:paraId="3C46AB5E" w14:textId="77777777" w:rsidR="00EF1B45" w:rsidRDefault="00EF1B45" w:rsidP="00C2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339AF" w14:textId="77777777" w:rsidR="00EF1B45" w:rsidRDefault="00EF1B45" w:rsidP="00C20039">
      <w:pPr>
        <w:spacing w:after="0" w:line="240" w:lineRule="auto"/>
      </w:pPr>
      <w:r>
        <w:separator/>
      </w:r>
    </w:p>
  </w:footnote>
  <w:footnote w:type="continuationSeparator" w:id="0">
    <w:p w14:paraId="6ABFF595" w14:textId="77777777" w:rsidR="00EF1B45" w:rsidRDefault="00EF1B45" w:rsidP="00C2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13922" w14:textId="77777777" w:rsidR="0046568E" w:rsidRDefault="0046568E">
    <w:pPr>
      <w:pStyle w:val="Sidhuvud"/>
    </w:pPr>
    <w:r>
      <w:rPr>
        <w:noProof/>
        <w:lang w:eastAsia="sv-SE"/>
      </w:rPr>
      <w:drawing>
        <wp:inline distT="0" distB="0" distL="0" distR="0" wp14:anchorId="61EB3B46" wp14:editId="184DD63B">
          <wp:extent cx="555172" cy="555172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112" cy="555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D80"/>
    <w:multiLevelType w:val="hybridMultilevel"/>
    <w:tmpl w:val="D67836E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D9D"/>
    <w:multiLevelType w:val="hybridMultilevel"/>
    <w:tmpl w:val="8C3441BE"/>
    <w:lvl w:ilvl="0" w:tplc="041D000F">
      <w:start w:val="1"/>
      <w:numFmt w:val="decimal"/>
      <w:lvlText w:val="%1."/>
      <w:lvlJc w:val="left"/>
      <w:pPr>
        <w:ind w:left="724" w:hanging="360"/>
      </w:pPr>
    </w:lvl>
    <w:lvl w:ilvl="1" w:tplc="041D0019" w:tentative="1">
      <w:start w:val="1"/>
      <w:numFmt w:val="lowerLetter"/>
      <w:lvlText w:val="%2."/>
      <w:lvlJc w:val="left"/>
      <w:pPr>
        <w:ind w:left="1444" w:hanging="360"/>
      </w:pPr>
    </w:lvl>
    <w:lvl w:ilvl="2" w:tplc="041D001B" w:tentative="1">
      <w:start w:val="1"/>
      <w:numFmt w:val="lowerRoman"/>
      <w:lvlText w:val="%3."/>
      <w:lvlJc w:val="right"/>
      <w:pPr>
        <w:ind w:left="2164" w:hanging="180"/>
      </w:pPr>
    </w:lvl>
    <w:lvl w:ilvl="3" w:tplc="041D000F" w:tentative="1">
      <w:start w:val="1"/>
      <w:numFmt w:val="decimal"/>
      <w:lvlText w:val="%4."/>
      <w:lvlJc w:val="left"/>
      <w:pPr>
        <w:ind w:left="2884" w:hanging="360"/>
      </w:pPr>
    </w:lvl>
    <w:lvl w:ilvl="4" w:tplc="041D0019" w:tentative="1">
      <w:start w:val="1"/>
      <w:numFmt w:val="lowerLetter"/>
      <w:lvlText w:val="%5."/>
      <w:lvlJc w:val="left"/>
      <w:pPr>
        <w:ind w:left="3604" w:hanging="360"/>
      </w:pPr>
    </w:lvl>
    <w:lvl w:ilvl="5" w:tplc="041D001B" w:tentative="1">
      <w:start w:val="1"/>
      <w:numFmt w:val="lowerRoman"/>
      <w:lvlText w:val="%6."/>
      <w:lvlJc w:val="right"/>
      <w:pPr>
        <w:ind w:left="4324" w:hanging="180"/>
      </w:pPr>
    </w:lvl>
    <w:lvl w:ilvl="6" w:tplc="041D000F" w:tentative="1">
      <w:start w:val="1"/>
      <w:numFmt w:val="decimal"/>
      <w:lvlText w:val="%7."/>
      <w:lvlJc w:val="left"/>
      <w:pPr>
        <w:ind w:left="5044" w:hanging="360"/>
      </w:pPr>
    </w:lvl>
    <w:lvl w:ilvl="7" w:tplc="041D0019" w:tentative="1">
      <w:start w:val="1"/>
      <w:numFmt w:val="lowerLetter"/>
      <w:lvlText w:val="%8."/>
      <w:lvlJc w:val="left"/>
      <w:pPr>
        <w:ind w:left="5764" w:hanging="360"/>
      </w:pPr>
    </w:lvl>
    <w:lvl w:ilvl="8" w:tplc="041D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0CCB78B4"/>
    <w:multiLevelType w:val="hybridMultilevel"/>
    <w:tmpl w:val="20F817A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66BB"/>
    <w:multiLevelType w:val="hybridMultilevel"/>
    <w:tmpl w:val="2C4492D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7D4707"/>
    <w:multiLevelType w:val="hybridMultilevel"/>
    <w:tmpl w:val="416C30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16178"/>
    <w:multiLevelType w:val="hybridMultilevel"/>
    <w:tmpl w:val="0D2CA0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C70F7"/>
    <w:multiLevelType w:val="hybridMultilevel"/>
    <w:tmpl w:val="2C4492D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4C6922"/>
    <w:multiLevelType w:val="hybridMultilevel"/>
    <w:tmpl w:val="FE84C8C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57ABF"/>
    <w:multiLevelType w:val="hybridMultilevel"/>
    <w:tmpl w:val="B2480E60"/>
    <w:lvl w:ilvl="0" w:tplc="041D000F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4" w:hanging="360"/>
      </w:pPr>
    </w:lvl>
    <w:lvl w:ilvl="2" w:tplc="041D001B">
      <w:start w:val="1"/>
      <w:numFmt w:val="lowerRoman"/>
      <w:lvlText w:val="%3."/>
      <w:lvlJc w:val="right"/>
      <w:pPr>
        <w:ind w:left="1804" w:hanging="180"/>
      </w:pPr>
    </w:lvl>
    <w:lvl w:ilvl="3" w:tplc="041D000F">
      <w:start w:val="1"/>
      <w:numFmt w:val="decimal"/>
      <w:lvlText w:val="%4."/>
      <w:lvlJc w:val="left"/>
      <w:pPr>
        <w:ind w:left="2524" w:hanging="360"/>
      </w:pPr>
    </w:lvl>
    <w:lvl w:ilvl="4" w:tplc="041D0019">
      <w:start w:val="1"/>
      <w:numFmt w:val="lowerLetter"/>
      <w:lvlText w:val="%5."/>
      <w:lvlJc w:val="left"/>
      <w:pPr>
        <w:ind w:left="3244" w:hanging="360"/>
      </w:pPr>
    </w:lvl>
    <w:lvl w:ilvl="5" w:tplc="041D001B" w:tentative="1">
      <w:start w:val="1"/>
      <w:numFmt w:val="lowerRoman"/>
      <w:lvlText w:val="%6."/>
      <w:lvlJc w:val="right"/>
      <w:pPr>
        <w:ind w:left="3964" w:hanging="180"/>
      </w:pPr>
    </w:lvl>
    <w:lvl w:ilvl="6" w:tplc="041D000F" w:tentative="1">
      <w:start w:val="1"/>
      <w:numFmt w:val="decimal"/>
      <w:lvlText w:val="%7."/>
      <w:lvlJc w:val="left"/>
      <w:pPr>
        <w:ind w:left="4684" w:hanging="360"/>
      </w:pPr>
    </w:lvl>
    <w:lvl w:ilvl="7" w:tplc="041D0019" w:tentative="1">
      <w:start w:val="1"/>
      <w:numFmt w:val="lowerLetter"/>
      <w:lvlText w:val="%8."/>
      <w:lvlJc w:val="left"/>
      <w:pPr>
        <w:ind w:left="5404" w:hanging="360"/>
      </w:pPr>
    </w:lvl>
    <w:lvl w:ilvl="8" w:tplc="041D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43D21508"/>
    <w:multiLevelType w:val="hybridMultilevel"/>
    <w:tmpl w:val="1278EDC4"/>
    <w:lvl w:ilvl="0" w:tplc="88B623E6">
      <w:start w:val="12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4" w:hanging="360"/>
      </w:pPr>
    </w:lvl>
    <w:lvl w:ilvl="2" w:tplc="041D001B">
      <w:start w:val="1"/>
      <w:numFmt w:val="lowerRoman"/>
      <w:lvlText w:val="%3."/>
      <w:lvlJc w:val="right"/>
      <w:pPr>
        <w:ind w:left="1804" w:hanging="180"/>
      </w:pPr>
    </w:lvl>
    <w:lvl w:ilvl="3" w:tplc="041D000F">
      <w:start w:val="1"/>
      <w:numFmt w:val="decimal"/>
      <w:lvlText w:val="%4."/>
      <w:lvlJc w:val="left"/>
      <w:pPr>
        <w:ind w:left="2524" w:hanging="360"/>
      </w:pPr>
    </w:lvl>
    <w:lvl w:ilvl="4" w:tplc="041D0019">
      <w:start w:val="1"/>
      <w:numFmt w:val="lowerLetter"/>
      <w:lvlText w:val="%5."/>
      <w:lvlJc w:val="left"/>
      <w:pPr>
        <w:ind w:left="3244" w:hanging="360"/>
      </w:pPr>
    </w:lvl>
    <w:lvl w:ilvl="5" w:tplc="041D001B" w:tentative="1">
      <w:start w:val="1"/>
      <w:numFmt w:val="lowerRoman"/>
      <w:lvlText w:val="%6."/>
      <w:lvlJc w:val="right"/>
      <w:pPr>
        <w:ind w:left="3964" w:hanging="180"/>
      </w:pPr>
    </w:lvl>
    <w:lvl w:ilvl="6" w:tplc="041D000F" w:tentative="1">
      <w:start w:val="1"/>
      <w:numFmt w:val="decimal"/>
      <w:lvlText w:val="%7."/>
      <w:lvlJc w:val="left"/>
      <w:pPr>
        <w:ind w:left="4684" w:hanging="360"/>
      </w:pPr>
    </w:lvl>
    <w:lvl w:ilvl="7" w:tplc="041D0019" w:tentative="1">
      <w:start w:val="1"/>
      <w:numFmt w:val="lowerLetter"/>
      <w:lvlText w:val="%8."/>
      <w:lvlJc w:val="left"/>
      <w:pPr>
        <w:ind w:left="5404" w:hanging="360"/>
      </w:pPr>
    </w:lvl>
    <w:lvl w:ilvl="8" w:tplc="041D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 w15:restartNumberingAfterBreak="0">
    <w:nsid w:val="44891007"/>
    <w:multiLevelType w:val="hybridMultilevel"/>
    <w:tmpl w:val="18D02156"/>
    <w:lvl w:ilvl="0" w:tplc="041D000F">
      <w:start w:val="1"/>
      <w:numFmt w:val="decimal"/>
      <w:lvlText w:val="%1."/>
      <w:lvlJc w:val="left"/>
      <w:pPr>
        <w:ind w:left="1084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645DE"/>
    <w:multiLevelType w:val="hybridMultilevel"/>
    <w:tmpl w:val="3740FC1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024F7"/>
    <w:multiLevelType w:val="hybridMultilevel"/>
    <w:tmpl w:val="F950F9C0"/>
    <w:lvl w:ilvl="0" w:tplc="041D000F">
      <w:start w:val="1"/>
      <w:numFmt w:val="decimal"/>
      <w:lvlText w:val="%1."/>
      <w:lvlJc w:val="left"/>
      <w:pPr>
        <w:ind w:left="364" w:hanging="360"/>
      </w:pPr>
      <w:rPr>
        <w:rFonts w:hint="default"/>
        <w:lang w:val="sv-S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34E2C"/>
    <w:multiLevelType w:val="hybridMultilevel"/>
    <w:tmpl w:val="B2480E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812A7"/>
    <w:multiLevelType w:val="hybridMultilevel"/>
    <w:tmpl w:val="A23C61AA"/>
    <w:lvl w:ilvl="0" w:tplc="EEE08AAE">
      <w:start w:val="1"/>
      <w:numFmt w:val="lowerRoman"/>
      <w:lvlText w:val="(%1)"/>
      <w:lvlJc w:val="left"/>
      <w:pPr>
        <w:ind w:left="7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5" w15:restartNumberingAfterBreak="0">
    <w:nsid w:val="6C29232A"/>
    <w:multiLevelType w:val="hybridMultilevel"/>
    <w:tmpl w:val="6776920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155863"/>
    <w:multiLevelType w:val="hybridMultilevel"/>
    <w:tmpl w:val="20F817A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909F2"/>
    <w:multiLevelType w:val="hybridMultilevel"/>
    <w:tmpl w:val="74A0A0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5"/>
  </w:num>
  <w:num w:numId="8">
    <w:abstractNumId w:val="5"/>
  </w:num>
  <w:num w:numId="9">
    <w:abstractNumId w:val="17"/>
  </w:num>
  <w:num w:numId="10">
    <w:abstractNumId w:val="13"/>
  </w:num>
  <w:num w:numId="11">
    <w:abstractNumId w:val="1"/>
  </w:num>
  <w:num w:numId="12">
    <w:abstractNumId w:val="10"/>
  </w:num>
  <w:num w:numId="13">
    <w:abstractNumId w:val="14"/>
  </w:num>
  <w:num w:numId="14">
    <w:abstractNumId w:val="4"/>
  </w:num>
  <w:num w:numId="15">
    <w:abstractNumId w:val="6"/>
  </w:num>
  <w:num w:numId="16">
    <w:abstractNumId w:val="3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39"/>
    <w:rsid w:val="0001230C"/>
    <w:rsid w:val="0001244D"/>
    <w:rsid w:val="000126BC"/>
    <w:rsid w:val="00012E6A"/>
    <w:rsid w:val="00013B10"/>
    <w:rsid w:val="000148F0"/>
    <w:rsid w:val="000223E0"/>
    <w:rsid w:val="000451B2"/>
    <w:rsid w:val="00051753"/>
    <w:rsid w:val="000762DF"/>
    <w:rsid w:val="00080DD5"/>
    <w:rsid w:val="00085AB7"/>
    <w:rsid w:val="000869F9"/>
    <w:rsid w:val="000A2018"/>
    <w:rsid w:val="000A4A9A"/>
    <w:rsid w:val="000A7814"/>
    <w:rsid w:val="000B10BB"/>
    <w:rsid w:val="000C1737"/>
    <w:rsid w:val="000C7697"/>
    <w:rsid w:val="000E7654"/>
    <w:rsid w:val="000F2489"/>
    <w:rsid w:val="000F565E"/>
    <w:rsid w:val="000F6085"/>
    <w:rsid w:val="0012047E"/>
    <w:rsid w:val="00121A93"/>
    <w:rsid w:val="0012422F"/>
    <w:rsid w:val="00124E8B"/>
    <w:rsid w:val="00127784"/>
    <w:rsid w:val="00143D13"/>
    <w:rsid w:val="00144D90"/>
    <w:rsid w:val="00146A9D"/>
    <w:rsid w:val="0015479D"/>
    <w:rsid w:val="00160CBF"/>
    <w:rsid w:val="00165395"/>
    <w:rsid w:val="00177CE9"/>
    <w:rsid w:val="00180333"/>
    <w:rsid w:val="00181AE5"/>
    <w:rsid w:val="00185312"/>
    <w:rsid w:val="00187810"/>
    <w:rsid w:val="00192560"/>
    <w:rsid w:val="001926FB"/>
    <w:rsid w:val="00194430"/>
    <w:rsid w:val="001A3534"/>
    <w:rsid w:val="001A3B76"/>
    <w:rsid w:val="001B010F"/>
    <w:rsid w:val="001B43D9"/>
    <w:rsid w:val="001C1855"/>
    <w:rsid w:val="001C2C59"/>
    <w:rsid w:val="001C7DFC"/>
    <w:rsid w:val="00205B1F"/>
    <w:rsid w:val="00215B7D"/>
    <w:rsid w:val="002351D6"/>
    <w:rsid w:val="0023555E"/>
    <w:rsid w:val="00255FFC"/>
    <w:rsid w:val="00257D10"/>
    <w:rsid w:val="00283E39"/>
    <w:rsid w:val="00285E92"/>
    <w:rsid w:val="0028684B"/>
    <w:rsid w:val="002A2FD5"/>
    <w:rsid w:val="002A6FC8"/>
    <w:rsid w:val="002B3555"/>
    <w:rsid w:val="002B5538"/>
    <w:rsid w:val="002C578C"/>
    <w:rsid w:val="002D348A"/>
    <w:rsid w:val="002F62DD"/>
    <w:rsid w:val="0030407A"/>
    <w:rsid w:val="003044F6"/>
    <w:rsid w:val="003107BD"/>
    <w:rsid w:val="00311708"/>
    <w:rsid w:val="0031436B"/>
    <w:rsid w:val="003163A8"/>
    <w:rsid w:val="0032799A"/>
    <w:rsid w:val="00335609"/>
    <w:rsid w:val="003373E8"/>
    <w:rsid w:val="00342A67"/>
    <w:rsid w:val="00345048"/>
    <w:rsid w:val="00356BD8"/>
    <w:rsid w:val="00377E8A"/>
    <w:rsid w:val="00383467"/>
    <w:rsid w:val="003941E3"/>
    <w:rsid w:val="003B0967"/>
    <w:rsid w:val="003B5496"/>
    <w:rsid w:val="003D1BA6"/>
    <w:rsid w:val="003E2F95"/>
    <w:rsid w:val="003E77FA"/>
    <w:rsid w:val="003F1D6B"/>
    <w:rsid w:val="003F44F1"/>
    <w:rsid w:val="0041536D"/>
    <w:rsid w:val="004159D8"/>
    <w:rsid w:val="0041761E"/>
    <w:rsid w:val="00421C97"/>
    <w:rsid w:val="00423CF7"/>
    <w:rsid w:val="004320D5"/>
    <w:rsid w:val="00441C54"/>
    <w:rsid w:val="00443D10"/>
    <w:rsid w:val="00464A47"/>
    <w:rsid w:val="00464C8F"/>
    <w:rsid w:val="0046568E"/>
    <w:rsid w:val="00470E1A"/>
    <w:rsid w:val="004934E0"/>
    <w:rsid w:val="00494193"/>
    <w:rsid w:val="004A15D9"/>
    <w:rsid w:val="004A319A"/>
    <w:rsid w:val="004B3D0B"/>
    <w:rsid w:val="004C4CA7"/>
    <w:rsid w:val="004D1E0D"/>
    <w:rsid w:val="004D7CB2"/>
    <w:rsid w:val="004E0175"/>
    <w:rsid w:val="004E0FA2"/>
    <w:rsid w:val="00506D52"/>
    <w:rsid w:val="00514D64"/>
    <w:rsid w:val="00524565"/>
    <w:rsid w:val="00541909"/>
    <w:rsid w:val="005477A2"/>
    <w:rsid w:val="00554A11"/>
    <w:rsid w:val="00563A89"/>
    <w:rsid w:val="005648D5"/>
    <w:rsid w:val="005776F0"/>
    <w:rsid w:val="00587062"/>
    <w:rsid w:val="00596616"/>
    <w:rsid w:val="00597058"/>
    <w:rsid w:val="005A1A42"/>
    <w:rsid w:val="005A3AED"/>
    <w:rsid w:val="005A4423"/>
    <w:rsid w:val="005C00B7"/>
    <w:rsid w:val="005C228D"/>
    <w:rsid w:val="005D0BEE"/>
    <w:rsid w:val="005D22E5"/>
    <w:rsid w:val="005D4968"/>
    <w:rsid w:val="005E0912"/>
    <w:rsid w:val="005E1C7D"/>
    <w:rsid w:val="005F39D3"/>
    <w:rsid w:val="005F583A"/>
    <w:rsid w:val="00603D76"/>
    <w:rsid w:val="00610CBF"/>
    <w:rsid w:val="00630705"/>
    <w:rsid w:val="0063151B"/>
    <w:rsid w:val="00634BC0"/>
    <w:rsid w:val="0064180B"/>
    <w:rsid w:val="00646BEA"/>
    <w:rsid w:val="00646D71"/>
    <w:rsid w:val="00651FDC"/>
    <w:rsid w:val="006541A1"/>
    <w:rsid w:val="006757F4"/>
    <w:rsid w:val="00684047"/>
    <w:rsid w:val="00695C1F"/>
    <w:rsid w:val="006A2686"/>
    <w:rsid w:val="006B300C"/>
    <w:rsid w:val="006C5554"/>
    <w:rsid w:val="006E2DB3"/>
    <w:rsid w:val="006F4169"/>
    <w:rsid w:val="007147B4"/>
    <w:rsid w:val="00726293"/>
    <w:rsid w:val="007419C4"/>
    <w:rsid w:val="00744951"/>
    <w:rsid w:val="007455B0"/>
    <w:rsid w:val="00751F48"/>
    <w:rsid w:val="00764827"/>
    <w:rsid w:val="007738F0"/>
    <w:rsid w:val="00775753"/>
    <w:rsid w:val="0079662A"/>
    <w:rsid w:val="007A0C0C"/>
    <w:rsid w:val="007A102A"/>
    <w:rsid w:val="007A64D3"/>
    <w:rsid w:val="007D610B"/>
    <w:rsid w:val="007E51E1"/>
    <w:rsid w:val="0080522A"/>
    <w:rsid w:val="00821561"/>
    <w:rsid w:val="008320DA"/>
    <w:rsid w:val="008520AC"/>
    <w:rsid w:val="00853B46"/>
    <w:rsid w:val="00856369"/>
    <w:rsid w:val="0087290D"/>
    <w:rsid w:val="00891DF0"/>
    <w:rsid w:val="008977A1"/>
    <w:rsid w:val="008B08BA"/>
    <w:rsid w:val="008D292C"/>
    <w:rsid w:val="008D535E"/>
    <w:rsid w:val="008E03D6"/>
    <w:rsid w:val="008E1A5F"/>
    <w:rsid w:val="00910B39"/>
    <w:rsid w:val="009229B6"/>
    <w:rsid w:val="0093097F"/>
    <w:rsid w:val="00933FBC"/>
    <w:rsid w:val="00934E63"/>
    <w:rsid w:val="00935E24"/>
    <w:rsid w:val="009452C8"/>
    <w:rsid w:val="009476BF"/>
    <w:rsid w:val="00950352"/>
    <w:rsid w:val="009537D3"/>
    <w:rsid w:val="00981DA0"/>
    <w:rsid w:val="00982E37"/>
    <w:rsid w:val="009A053B"/>
    <w:rsid w:val="009B4060"/>
    <w:rsid w:val="009B41A4"/>
    <w:rsid w:val="009C5F56"/>
    <w:rsid w:val="009C61DA"/>
    <w:rsid w:val="009C6649"/>
    <w:rsid w:val="009C6752"/>
    <w:rsid w:val="009D0B82"/>
    <w:rsid w:val="009F4BEE"/>
    <w:rsid w:val="00A025C6"/>
    <w:rsid w:val="00A130DF"/>
    <w:rsid w:val="00A137B0"/>
    <w:rsid w:val="00A237D0"/>
    <w:rsid w:val="00A27259"/>
    <w:rsid w:val="00A319F9"/>
    <w:rsid w:val="00A33F1F"/>
    <w:rsid w:val="00A452B7"/>
    <w:rsid w:val="00A45359"/>
    <w:rsid w:val="00A477DD"/>
    <w:rsid w:val="00A51A7B"/>
    <w:rsid w:val="00A5574E"/>
    <w:rsid w:val="00A62B2C"/>
    <w:rsid w:val="00A65155"/>
    <w:rsid w:val="00A71484"/>
    <w:rsid w:val="00A812ED"/>
    <w:rsid w:val="00A83BF6"/>
    <w:rsid w:val="00A845ED"/>
    <w:rsid w:val="00AA3DE3"/>
    <w:rsid w:val="00AA3F1E"/>
    <w:rsid w:val="00AA48FA"/>
    <w:rsid w:val="00AB4C4A"/>
    <w:rsid w:val="00AB4E9F"/>
    <w:rsid w:val="00AD7171"/>
    <w:rsid w:val="00AE0A68"/>
    <w:rsid w:val="00AF1D42"/>
    <w:rsid w:val="00B0042E"/>
    <w:rsid w:val="00B03E48"/>
    <w:rsid w:val="00B11EDF"/>
    <w:rsid w:val="00B163C8"/>
    <w:rsid w:val="00B16643"/>
    <w:rsid w:val="00B166ED"/>
    <w:rsid w:val="00B16D7B"/>
    <w:rsid w:val="00B215C7"/>
    <w:rsid w:val="00B2714A"/>
    <w:rsid w:val="00B27177"/>
    <w:rsid w:val="00B2782C"/>
    <w:rsid w:val="00B348C9"/>
    <w:rsid w:val="00B4003F"/>
    <w:rsid w:val="00B55DE5"/>
    <w:rsid w:val="00B95769"/>
    <w:rsid w:val="00BB49A5"/>
    <w:rsid w:val="00BB510E"/>
    <w:rsid w:val="00BC115C"/>
    <w:rsid w:val="00BC3DDA"/>
    <w:rsid w:val="00BC7FB7"/>
    <w:rsid w:val="00BD5AFC"/>
    <w:rsid w:val="00BE038B"/>
    <w:rsid w:val="00C070D4"/>
    <w:rsid w:val="00C11C36"/>
    <w:rsid w:val="00C126B0"/>
    <w:rsid w:val="00C149D9"/>
    <w:rsid w:val="00C1518D"/>
    <w:rsid w:val="00C15EDB"/>
    <w:rsid w:val="00C20039"/>
    <w:rsid w:val="00C216F5"/>
    <w:rsid w:val="00C270F7"/>
    <w:rsid w:val="00C30E16"/>
    <w:rsid w:val="00C422E2"/>
    <w:rsid w:val="00C44AFA"/>
    <w:rsid w:val="00C50E33"/>
    <w:rsid w:val="00C5645C"/>
    <w:rsid w:val="00C57321"/>
    <w:rsid w:val="00C73235"/>
    <w:rsid w:val="00C74042"/>
    <w:rsid w:val="00C8753B"/>
    <w:rsid w:val="00C875D3"/>
    <w:rsid w:val="00C903F2"/>
    <w:rsid w:val="00C95CA1"/>
    <w:rsid w:val="00CB66C4"/>
    <w:rsid w:val="00CC3404"/>
    <w:rsid w:val="00CE39E2"/>
    <w:rsid w:val="00CF613C"/>
    <w:rsid w:val="00CF6BA9"/>
    <w:rsid w:val="00D05F29"/>
    <w:rsid w:val="00D144EC"/>
    <w:rsid w:val="00D178DE"/>
    <w:rsid w:val="00D37AE0"/>
    <w:rsid w:val="00D419EF"/>
    <w:rsid w:val="00D4669D"/>
    <w:rsid w:val="00D5094A"/>
    <w:rsid w:val="00D567B5"/>
    <w:rsid w:val="00D62094"/>
    <w:rsid w:val="00D80D5F"/>
    <w:rsid w:val="00D8381E"/>
    <w:rsid w:val="00D849B4"/>
    <w:rsid w:val="00D85504"/>
    <w:rsid w:val="00D904AC"/>
    <w:rsid w:val="00D93D1C"/>
    <w:rsid w:val="00DA2BB1"/>
    <w:rsid w:val="00DA482C"/>
    <w:rsid w:val="00DA6332"/>
    <w:rsid w:val="00DA66D4"/>
    <w:rsid w:val="00DB0721"/>
    <w:rsid w:val="00DB128C"/>
    <w:rsid w:val="00DB1E8D"/>
    <w:rsid w:val="00DB7A4E"/>
    <w:rsid w:val="00DC376A"/>
    <w:rsid w:val="00DC3F3A"/>
    <w:rsid w:val="00DC4FE8"/>
    <w:rsid w:val="00DC702E"/>
    <w:rsid w:val="00DC7A8F"/>
    <w:rsid w:val="00DD2128"/>
    <w:rsid w:val="00DD3980"/>
    <w:rsid w:val="00DE2238"/>
    <w:rsid w:val="00DE6AEB"/>
    <w:rsid w:val="00DF0730"/>
    <w:rsid w:val="00E01F86"/>
    <w:rsid w:val="00E140D1"/>
    <w:rsid w:val="00E37D01"/>
    <w:rsid w:val="00E40289"/>
    <w:rsid w:val="00E41D51"/>
    <w:rsid w:val="00E4556B"/>
    <w:rsid w:val="00E566DE"/>
    <w:rsid w:val="00E622B3"/>
    <w:rsid w:val="00E63AB8"/>
    <w:rsid w:val="00E6736F"/>
    <w:rsid w:val="00E77E2E"/>
    <w:rsid w:val="00E84824"/>
    <w:rsid w:val="00E861B9"/>
    <w:rsid w:val="00E92760"/>
    <w:rsid w:val="00E92EAE"/>
    <w:rsid w:val="00E976AF"/>
    <w:rsid w:val="00EA26CA"/>
    <w:rsid w:val="00EA5FF1"/>
    <w:rsid w:val="00EB40E8"/>
    <w:rsid w:val="00EB7B9F"/>
    <w:rsid w:val="00EC2A9D"/>
    <w:rsid w:val="00EC313B"/>
    <w:rsid w:val="00ED5450"/>
    <w:rsid w:val="00EF1B45"/>
    <w:rsid w:val="00EF71F5"/>
    <w:rsid w:val="00F137E2"/>
    <w:rsid w:val="00F428A3"/>
    <w:rsid w:val="00F435A5"/>
    <w:rsid w:val="00F475D2"/>
    <w:rsid w:val="00F52B3E"/>
    <w:rsid w:val="00F55DB8"/>
    <w:rsid w:val="00F606B4"/>
    <w:rsid w:val="00F6438B"/>
    <w:rsid w:val="00F67811"/>
    <w:rsid w:val="00F72807"/>
    <w:rsid w:val="00F76427"/>
    <w:rsid w:val="00F8145D"/>
    <w:rsid w:val="00F83F9A"/>
    <w:rsid w:val="00F92076"/>
    <w:rsid w:val="00F97AAF"/>
    <w:rsid w:val="00FA4327"/>
    <w:rsid w:val="00FA6160"/>
    <w:rsid w:val="00FA6394"/>
    <w:rsid w:val="00FA7526"/>
    <w:rsid w:val="00FA776E"/>
    <w:rsid w:val="00FB0CC4"/>
    <w:rsid w:val="00FC5CB3"/>
    <w:rsid w:val="00FC7217"/>
    <w:rsid w:val="00FD48AD"/>
    <w:rsid w:val="00FE0357"/>
    <w:rsid w:val="00FE1A2C"/>
    <w:rsid w:val="00FE3314"/>
    <w:rsid w:val="00FF493E"/>
    <w:rsid w:val="047BF1AA"/>
    <w:rsid w:val="05924314"/>
    <w:rsid w:val="09E428A6"/>
    <w:rsid w:val="0A21FA83"/>
    <w:rsid w:val="0B31A28A"/>
    <w:rsid w:val="0CD75C00"/>
    <w:rsid w:val="10AC308F"/>
    <w:rsid w:val="1420186D"/>
    <w:rsid w:val="1467ECD8"/>
    <w:rsid w:val="1A358347"/>
    <w:rsid w:val="20A06D04"/>
    <w:rsid w:val="224DA826"/>
    <w:rsid w:val="2966F9C4"/>
    <w:rsid w:val="2990BB85"/>
    <w:rsid w:val="2AF53201"/>
    <w:rsid w:val="30EB8533"/>
    <w:rsid w:val="3642E54F"/>
    <w:rsid w:val="3775A05A"/>
    <w:rsid w:val="38B59A76"/>
    <w:rsid w:val="3AFC8276"/>
    <w:rsid w:val="43DB3946"/>
    <w:rsid w:val="44ED96B4"/>
    <w:rsid w:val="4B028524"/>
    <w:rsid w:val="4BC74992"/>
    <w:rsid w:val="4F0C1568"/>
    <w:rsid w:val="4F5E71F0"/>
    <w:rsid w:val="50A47373"/>
    <w:rsid w:val="57E5DEB2"/>
    <w:rsid w:val="583C7E57"/>
    <w:rsid w:val="59EE3CA0"/>
    <w:rsid w:val="5E06DF07"/>
    <w:rsid w:val="61C15657"/>
    <w:rsid w:val="62F28ED0"/>
    <w:rsid w:val="6AEC8443"/>
    <w:rsid w:val="6BE63FE3"/>
    <w:rsid w:val="6CE28273"/>
    <w:rsid w:val="72BE2E76"/>
    <w:rsid w:val="756DEFB0"/>
    <w:rsid w:val="7B4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860B4C"/>
  <w15:docId w15:val="{57B488F1-5915-4E51-99CA-17E30B9B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0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2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0039"/>
  </w:style>
  <w:style w:type="paragraph" w:styleId="Sidfot">
    <w:name w:val="footer"/>
    <w:basedOn w:val="Normal"/>
    <w:link w:val="SidfotChar"/>
    <w:uiPriority w:val="99"/>
    <w:unhideWhenUsed/>
    <w:rsid w:val="00C2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0039"/>
  </w:style>
  <w:style w:type="character" w:customStyle="1" w:styleId="Rubrik1Char">
    <w:name w:val="Rubrik 1 Char"/>
    <w:basedOn w:val="Standardstycketeckensnitt"/>
    <w:link w:val="Rubrik1"/>
    <w:uiPriority w:val="9"/>
    <w:rsid w:val="00C2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C20039"/>
    <w:pPr>
      <w:spacing w:after="0" w:line="240" w:lineRule="auto"/>
      <w:ind w:left="720"/>
    </w:pPr>
    <w:rPr>
      <w:rFonts w:ascii="Calibri" w:hAnsi="Calibri" w:cs="Calibri"/>
    </w:rPr>
  </w:style>
  <w:style w:type="character" w:styleId="Hyperlnk">
    <w:name w:val="Hyperlink"/>
    <w:basedOn w:val="Standardstycketeckensnitt"/>
    <w:uiPriority w:val="99"/>
    <w:unhideWhenUsed/>
    <w:rsid w:val="001B010F"/>
    <w:rPr>
      <w:color w:val="0563C1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010F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8E03D6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E03D6"/>
    <w:rPr>
      <w:b/>
      <w:bCs/>
    </w:rPr>
  </w:style>
  <w:style w:type="paragraph" w:customStyle="1" w:styleId="paragraph">
    <w:name w:val="paragraph"/>
    <w:basedOn w:val="Normal"/>
    <w:rsid w:val="003B0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3B0967"/>
  </w:style>
  <w:style w:type="character" w:customStyle="1" w:styleId="normaltextrun1">
    <w:name w:val="normaltextrun1"/>
    <w:basedOn w:val="Standardstycketeckensnitt"/>
    <w:rsid w:val="003B0967"/>
  </w:style>
  <w:style w:type="character" w:customStyle="1" w:styleId="eop">
    <w:name w:val="eop"/>
    <w:basedOn w:val="Standardstycketeckensnitt"/>
    <w:rsid w:val="003B0967"/>
  </w:style>
  <w:style w:type="character" w:styleId="AnvndHyperlnk">
    <w:name w:val="FollowedHyperlink"/>
    <w:basedOn w:val="Standardstycketeckensnitt"/>
    <w:uiPriority w:val="99"/>
    <w:semiHidden/>
    <w:unhideWhenUsed/>
    <w:rsid w:val="00E63AB8"/>
    <w:rPr>
      <w:color w:val="800080" w:themeColor="followedHyperlink"/>
      <w:u w:val="single"/>
    </w:rPr>
  </w:style>
  <w:style w:type="paragraph" w:styleId="Brdtext">
    <w:name w:val="Body Text"/>
    <w:basedOn w:val="Normal"/>
    <w:link w:val="BrdtextChar"/>
    <w:uiPriority w:val="99"/>
    <w:semiHidden/>
    <w:unhideWhenUsed/>
    <w:rsid w:val="0085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53B4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452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8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5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5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0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782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09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61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519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955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4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44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4998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299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8" w:space="3" w:color="E1E1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40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1755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586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8" w:space="3" w:color="E1E1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59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1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32637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51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96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5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19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66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867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90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783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5460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9901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224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005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9861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6739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16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38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469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47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947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5454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037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409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612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90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7604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099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1963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913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840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045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632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105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1903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5092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678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17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1154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4770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220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3010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069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2330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642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3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52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29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71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685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233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18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180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75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896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235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030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0982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395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38443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107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2171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299560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18364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961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4082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302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9576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0265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370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2733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90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290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235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4678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6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6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2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9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3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1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52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192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77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42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08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94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156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617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569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0347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6210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.asplund@sls.se" TargetMode="External"/><Relationship Id="rId13" Type="http://schemas.openxmlformats.org/officeDocument/2006/relationships/hyperlink" Target="mailto:mattis.rundgren@sis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ttis.rundgren@sis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sann.asplund@sls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ystein.jynge@sll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eta.ohlson@sls.s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ED2B-3A96-4A1D-A5A4-29DF9794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45DD5384.dotm</Template>
  <TotalTime>108</TotalTime>
  <Pages>3</Pages>
  <Words>894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EKlient</dc:creator>
  <cp:lastModifiedBy>Eva Brzezinska Selldén</cp:lastModifiedBy>
  <cp:revision>8</cp:revision>
  <dcterms:created xsi:type="dcterms:W3CDTF">2018-05-08T08:26:00Z</dcterms:created>
  <dcterms:modified xsi:type="dcterms:W3CDTF">2018-05-09T14:46:00Z</dcterms:modified>
</cp:coreProperties>
</file>